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2B47" w14:textId="19A4B427" w:rsidR="006F342C" w:rsidRDefault="006F342C" w:rsidP="006F342C">
      <w:pPr>
        <w:pStyle w:val="SNArticle"/>
        <w:rPr>
          <w:bCs/>
        </w:rPr>
      </w:pPr>
      <w:r w:rsidRPr="006F342C">
        <w:rPr>
          <w:bCs/>
        </w:rPr>
        <w:t>Modèle d’attestation sur l’honneur</w:t>
      </w:r>
      <w:r w:rsidR="004229F8">
        <w:rPr>
          <w:bCs/>
        </w:rPr>
        <w:t xml:space="preserve"> pour l’application d</w:t>
      </w:r>
      <w:r w:rsidR="00BA2BFA">
        <w:rPr>
          <w:bCs/>
        </w:rPr>
        <w:t>u bouclier tarifaire et de</w:t>
      </w:r>
      <w:r w:rsidR="004229F8">
        <w:rPr>
          <w:bCs/>
        </w:rPr>
        <w:t xml:space="preserve"> l’amortisseur électrique</w:t>
      </w:r>
      <w:r w:rsidR="004363A0">
        <w:rPr>
          <w:bCs/>
        </w:rPr>
        <w:t xml:space="preserve"> en 2023</w:t>
      </w:r>
    </w:p>
    <w:p w14:paraId="2233C595" w14:textId="25FBAA71" w:rsidR="00D40053" w:rsidRPr="00440EF8" w:rsidRDefault="003F6DC7" w:rsidP="003F6DC7">
      <w:pPr>
        <w:pStyle w:val="Textedesaisie"/>
        <w:jc w:val="both"/>
        <w:rPr>
          <w:rFonts w:ascii="Times New Roman" w:hAnsi="Times New Roman" w:cs="Times New Roman"/>
          <w:sz w:val="24"/>
          <w:szCs w:val="24"/>
        </w:rPr>
      </w:pPr>
      <w:r w:rsidRPr="00440EF8">
        <w:rPr>
          <w:rFonts w:ascii="Times New Roman" w:hAnsi="Times New Roman" w:cs="Times New Roman"/>
          <w:sz w:val="24"/>
          <w:szCs w:val="24"/>
        </w:rPr>
        <w:t xml:space="preserve">Il est demandé de renseigner une </w:t>
      </w:r>
      <w:r w:rsidRPr="007D7858">
        <w:rPr>
          <w:rFonts w:ascii="Times New Roman" w:hAnsi="Times New Roman" w:cs="Times New Roman"/>
          <w:sz w:val="24"/>
          <w:szCs w:val="24"/>
        </w:rPr>
        <w:t xml:space="preserve">attestation par </w:t>
      </w:r>
      <w:r w:rsidR="00937014" w:rsidRPr="007D7858">
        <w:rPr>
          <w:rFonts w:ascii="Times New Roman" w:hAnsi="Times New Roman" w:cs="Times New Roman"/>
          <w:sz w:val="24"/>
          <w:szCs w:val="24"/>
        </w:rPr>
        <w:t>entité juridique</w:t>
      </w:r>
      <w:r w:rsidR="004363A0">
        <w:rPr>
          <w:rFonts w:ascii="Times New Roman" w:hAnsi="Times New Roman" w:cs="Times New Roman"/>
          <w:sz w:val="24"/>
          <w:szCs w:val="24"/>
        </w:rPr>
        <w:t xml:space="preserve">, </w:t>
      </w:r>
      <w:r w:rsidR="00D40053">
        <w:rPr>
          <w:rFonts w:ascii="Times New Roman" w:hAnsi="Times New Roman" w:cs="Times New Roman"/>
          <w:sz w:val="24"/>
          <w:szCs w:val="24"/>
        </w:rPr>
        <w:t>c’est-à-dire qu’il y a une unique attestation pa</w:t>
      </w:r>
      <w:r w:rsidR="00905EF8">
        <w:rPr>
          <w:rFonts w:ascii="Times New Roman" w:hAnsi="Times New Roman" w:cs="Times New Roman"/>
          <w:sz w:val="24"/>
          <w:szCs w:val="24"/>
        </w:rPr>
        <w:t xml:space="preserve">r </w:t>
      </w:r>
      <w:r w:rsidR="004363A0">
        <w:rPr>
          <w:rFonts w:ascii="Times New Roman" w:hAnsi="Times New Roman" w:cs="Times New Roman"/>
          <w:sz w:val="24"/>
          <w:szCs w:val="24"/>
        </w:rPr>
        <w:t xml:space="preserve">numéro SIREN du client, </w:t>
      </w:r>
      <w:r w:rsidR="00D40053">
        <w:rPr>
          <w:rFonts w:ascii="Times New Roman" w:hAnsi="Times New Roman" w:cs="Times New Roman"/>
          <w:sz w:val="24"/>
          <w:szCs w:val="24"/>
        </w:rPr>
        <w:t>pour l’ensemble de ses sites, de ses compteurs ou de ses contrats</w:t>
      </w:r>
      <w:r w:rsidR="008D7A01">
        <w:rPr>
          <w:rFonts w:ascii="Times New Roman" w:hAnsi="Times New Roman" w:cs="Times New Roman"/>
          <w:sz w:val="24"/>
          <w:szCs w:val="24"/>
        </w:rPr>
        <w:t xml:space="preserve"> avec un même fournisseur</w:t>
      </w:r>
      <w:r w:rsidR="00D40053">
        <w:rPr>
          <w:rFonts w:ascii="Times New Roman" w:hAnsi="Times New Roman" w:cs="Times New Roman"/>
          <w:sz w:val="24"/>
          <w:szCs w:val="24"/>
        </w:rPr>
        <w:t>.</w:t>
      </w:r>
    </w:p>
    <w:p w14:paraId="13287039" w14:textId="77777777" w:rsidR="003F6DC7" w:rsidRPr="00440EF8" w:rsidRDefault="003F6DC7" w:rsidP="003F6DC7">
      <w:pPr>
        <w:pStyle w:val="Textedesaisie"/>
        <w:rPr>
          <w:rFonts w:ascii="Times New Roman" w:hAnsi="Times New Roman" w:cs="Times New Roman"/>
          <w:sz w:val="24"/>
          <w:szCs w:val="24"/>
        </w:rPr>
      </w:pPr>
    </w:p>
    <w:p w14:paraId="1165F827" w14:textId="77777777" w:rsidR="003F6DC7" w:rsidRPr="00440EF8" w:rsidRDefault="003F6DC7" w:rsidP="003F6DC7">
      <w:pPr>
        <w:pStyle w:val="Paragraphedeliste"/>
        <w:numPr>
          <w:ilvl w:val="0"/>
          <w:numId w:val="13"/>
        </w:numPr>
        <w:spacing w:after="0" w:line="25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0EF8">
        <w:rPr>
          <w:rFonts w:ascii="Times New Roman" w:hAnsi="Times New Roman" w:cs="Times New Roman"/>
          <w:sz w:val="24"/>
          <w:szCs w:val="24"/>
          <w:u w:val="single"/>
        </w:rPr>
        <w:t>Informations relatives au client concerné :</w:t>
      </w:r>
    </w:p>
    <w:p w14:paraId="0FEDA18D" w14:textId="77777777" w:rsidR="003F6DC7" w:rsidRPr="00440EF8" w:rsidRDefault="003F6DC7" w:rsidP="003F6DC7"/>
    <w:p w14:paraId="428F9105" w14:textId="75C5FFF7" w:rsidR="00D40053" w:rsidRDefault="00D40053" w:rsidP="00D40053">
      <w:r w:rsidRPr="009C12CF">
        <w:t>Numéro SIREN du client :</w:t>
      </w:r>
      <w:r w:rsidRPr="00440EF8">
        <w:t xml:space="preserve"> </w:t>
      </w:r>
    </w:p>
    <w:p w14:paraId="18BB3C9E" w14:textId="77777777" w:rsidR="00D40053" w:rsidRPr="00440EF8" w:rsidRDefault="00D40053" w:rsidP="00D40053"/>
    <w:p w14:paraId="2A5B463C" w14:textId="77777777" w:rsidR="003F6DC7" w:rsidRDefault="003F6DC7" w:rsidP="003F6DC7">
      <w:r w:rsidRPr="00440EF8">
        <w:t>Raison sociale / Nom du client :</w:t>
      </w:r>
    </w:p>
    <w:p w14:paraId="0AA2457D" w14:textId="77777777" w:rsidR="003F6DC7" w:rsidRDefault="003F6DC7" w:rsidP="003F6DC7"/>
    <w:p w14:paraId="0E509026" w14:textId="77777777" w:rsidR="003F6DC7" w:rsidRPr="00440EF8" w:rsidRDefault="003F6DC7" w:rsidP="003F6DC7">
      <w:r>
        <w:t>Adresse du client :</w:t>
      </w:r>
      <w:r w:rsidRPr="00440EF8">
        <w:tab/>
      </w:r>
    </w:p>
    <w:p w14:paraId="43B6BD13" w14:textId="77777777" w:rsidR="003F6DC7" w:rsidRDefault="003F6DC7" w:rsidP="003F6DC7"/>
    <w:p w14:paraId="24987FC6" w14:textId="77777777" w:rsidR="00905EF8" w:rsidRDefault="00905EF8" w:rsidP="00B40E7E">
      <w:r>
        <w:t>Adresse mail du client :</w:t>
      </w:r>
    </w:p>
    <w:p w14:paraId="576152B5" w14:textId="77777777" w:rsidR="00905EF8" w:rsidRDefault="00905EF8" w:rsidP="00B40E7E"/>
    <w:p w14:paraId="3BE14D25" w14:textId="096A8AF3" w:rsidR="00B40E7E" w:rsidRPr="00440EF8" w:rsidRDefault="00B40E7E" w:rsidP="00B40E7E">
      <w:r w:rsidRPr="00440EF8">
        <w:t>Référence du</w:t>
      </w:r>
      <w:r>
        <w:t xml:space="preserve"> (des)</w:t>
      </w:r>
      <w:r w:rsidRPr="00440EF8">
        <w:t xml:space="preserve"> contrat</w:t>
      </w:r>
      <w:r>
        <w:t>(s)</w:t>
      </w:r>
      <w:r w:rsidRPr="00440EF8">
        <w:t> :</w:t>
      </w:r>
    </w:p>
    <w:p w14:paraId="4D595956" w14:textId="77777777" w:rsidR="00B40E7E" w:rsidRPr="00440EF8" w:rsidRDefault="00B40E7E" w:rsidP="00B40E7E"/>
    <w:p w14:paraId="41C0A1E0" w14:textId="77777777" w:rsidR="00937014" w:rsidRDefault="00937014" w:rsidP="003F6DC7"/>
    <w:p w14:paraId="4ACB4C57" w14:textId="17BEC68B" w:rsidR="003F6DC7" w:rsidRPr="00440EF8" w:rsidRDefault="003F6DC7" w:rsidP="003F6DC7"/>
    <w:p w14:paraId="743C8450" w14:textId="77777777" w:rsidR="003F6DC7" w:rsidRDefault="003F6DC7" w:rsidP="003F6DC7"/>
    <w:p w14:paraId="50ACE1AE" w14:textId="77777777" w:rsidR="003F6DC7" w:rsidRPr="00440EF8" w:rsidRDefault="003F6DC7" w:rsidP="003F6DC7">
      <w:pPr>
        <w:pStyle w:val="Paragraphedeliste"/>
        <w:numPr>
          <w:ilvl w:val="0"/>
          <w:numId w:val="13"/>
        </w:numPr>
        <w:spacing w:after="0" w:line="25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Déclaration </w:t>
      </w:r>
    </w:p>
    <w:p w14:paraId="135AAA5A" w14:textId="77777777" w:rsidR="003F6DC7" w:rsidRPr="00975560" w:rsidRDefault="003F6DC7" w:rsidP="003F6DC7"/>
    <w:p w14:paraId="184605E1" w14:textId="3DADE3DF" w:rsidR="003F6DC7" w:rsidRDefault="003F6DC7" w:rsidP="003F6DC7">
      <w:pPr>
        <w:jc w:val="both"/>
        <w:rPr>
          <w:i/>
        </w:rPr>
      </w:pPr>
      <w:r w:rsidRPr="00975560">
        <w:t xml:space="preserve">Je soussigné, ………………………………………………………………., en ma qualité </w:t>
      </w:r>
      <w:r w:rsidRPr="00975560">
        <w:rPr>
          <w:i/>
        </w:rPr>
        <w:t>de mandataire soc</w:t>
      </w:r>
      <w:r w:rsidRPr="00D71B9D">
        <w:rPr>
          <w:i/>
        </w:rPr>
        <w:t xml:space="preserve">ial </w:t>
      </w:r>
      <w:r w:rsidR="00A41C13">
        <w:rPr>
          <w:i/>
        </w:rPr>
        <w:t xml:space="preserve">ou de représentant </w:t>
      </w:r>
      <w:r w:rsidRPr="00D71B9D">
        <w:rPr>
          <w:i/>
        </w:rPr>
        <w:t>de l’entité ………</w:t>
      </w:r>
      <w:r w:rsidR="001A2FC2">
        <w:rPr>
          <w:i/>
        </w:rPr>
        <w:t>………………………………..</w:t>
      </w:r>
      <w:r w:rsidRPr="00D71B9D">
        <w:rPr>
          <w:i/>
        </w:rPr>
        <w:t xml:space="preserve">. </w:t>
      </w:r>
      <w:r w:rsidR="006306E2" w:rsidRPr="004F1980">
        <w:t xml:space="preserve">déclare </w:t>
      </w:r>
      <w:r w:rsidRPr="00D71B9D">
        <w:t xml:space="preserve">que </w:t>
      </w:r>
      <w:r w:rsidRPr="00D71B9D">
        <w:rPr>
          <w:i/>
        </w:rPr>
        <w:t>l’entité …</w:t>
      </w:r>
      <w:r w:rsidR="001A2FC2">
        <w:rPr>
          <w:i/>
        </w:rPr>
        <w:t>……………………………………………</w:t>
      </w:r>
      <w:r w:rsidRPr="00D71B9D">
        <w:rPr>
          <w:i/>
        </w:rPr>
        <w:t>.</w:t>
      </w:r>
      <w:r w:rsidRPr="00D71B9D">
        <w:t xml:space="preserve"> </w:t>
      </w:r>
      <w:r w:rsidR="00EC50A7">
        <w:t>appartient à l’une des catégories suivantes</w:t>
      </w:r>
      <w:r w:rsidR="00937014">
        <w:t>,</w:t>
      </w:r>
      <w:r w:rsidR="008175BA">
        <w:t xml:space="preserve"> </w:t>
      </w:r>
      <w:r w:rsidR="008175BA" w:rsidRPr="00133DF0">
        <w:t>appréciées sur la base du dernier exercice cl</w:t>
      </w:r>
      <w:r w:rsidR="008A530C">
        <w:t>os</w:t>
      </w:r>
      <w:r w:rsidR="008175BA" w:rsidRPr="00133DF0">
        <w:t xml:space="preserve"> au 1</w:t>
      </w:r>
      <w:r w:rsidR="008175BA" w:rsidRPr="00133DF0">
        <w:rPr>
          <w:vertAlign w:val="superscript"/>
        </w:rPr>
        <w:t>er</w:t>
      </w:r>
      <w:r w:rsidR="008175BA" w:rsidRPr="00133DF0">
        <w:t xml:space="preserve"> novembre 2022</w:t>
      </w:r>
      <w:r w:rsidR="00776FD4" w:rsidRPr="00776FD4">
        <w:t xml:space="preserve"> </w:t>
      </w:r>
      <w:r w:rsidR="00776FD4">
        <w:t>pour les entités créées avant le 1</w:t>
      </w:r>
      <w:r w:rsidR="00776FD4" w:rsidRPr="00BB378F">
        <w:rPr>
          <w:vertAlign w:val="superscript"/>
        </w:rPr>
        <w:t>er</w:t>
      </w:r>
      <w:r w:rsidR="00776FD4">
        <w:t xml:space="preserve"> janvier 2022, et sur la base des éléments disponibles à date pour les autres</w:t>
      </w:r>
      <w:r w:rsidRPr="00133DF0">
        <w:rPr>
          <w:i/>
        </w:rPr>
        <w:t> :</w:t>
      </w:r>
      <w:r w:rsidRPr="00710C8A">
        <w:rPr>
          <w:i/>
        </w:rPr>
        <w:t xml:space="preserve"> </w:t>
      </w:r>
    </w:p>
    <w:p w14:paraId="6DACF415" w14:textId="77777777" w:rsidR="00D35FA8" w:rsidRDefault="00D35FA8" w:rsidP="003F6DC7">
      <w:pPr>
        <w:jc w:val="both"/>
        <w:rPr>
          <w:i/>
        </w:rPr>
      </w:pPr>
    </w:p>
    <w:p w14:paraId="0787CDFA" w14:textId="643A95D5" w:rsidR="00D35FA8" w:rsidRPr="00BA2BFA" w:rsidRDefault="00D35FA8" w:rsidP="003F6DC7">
      <w:pPr>
        <w:jc w:val="both"/>
        <w:rPr>
          <w:b/>
        </w:rPr>
      </w:pPr>
      <w:r w:rsidRPr="00BA2BFA">
        <w:rPr>
          <w:b/>
        </w:rPr>
        <w:t>[</w:t>
      </w:r>
      <w:r w:rsidR="005E0F4C">
        <w:rPr>
          <w:b/>
        </w:rPr>
        <w:t>C</w:t>
      </w:r>
      <w:r w:rsidR="004363A0">
        <w:rPr>
          <w:b/>
        </w:rPr>
        <w:t>ocher la case correspondant à votre situation]</w:t>
      </w:r>
    </w:p>
    <w:p w14:paraId="515C51A5" w14:textId="2B38BE34" w:rsidR="003F6DC7" w:rsidRPr="00710C8A" w:rsidRDefault="003F6DC7" w:rsidP="003F6DC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0F78BDBE" w14:textId="69407A77" w:rsidR="00E44D99" w:rsidRDefault="00E44D99" w:rsidP="006175C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8A">
        <w:rPr>
          <w:rFonts w:ascii="Times New Roman" w:hAnsi="Times New Roman" w:cs="Times New Roman"/>
          <w:sz w:val="24"/>
          <w:szCs w:val="24"/>
        </w:rPr>
        <w:t xml:space="preserve">Quel que soit </w:t>
      </w:r>
      <w:r>
        <w:rPr>
          <w:rFonts w:ascii="Times New Roman" w:hAnsi="Times New Roman" w:cs="Times New Roman"/>
          <w:sz w:val="24"/>
          <w:szCs w:val="24"/>
        </w:rPr>
        <w:t>mon</w:t>
      </w:r>
      <w:r w:rsidRPr="00710C8A">
        <w:rPr>
          <w:rFonts w:ascii="Times New Roman" w:hAnsi="Times New Roman" w:cs="Times New Roman"/>
          <w:sz w:val="24"/>
          <w:szCs w:val="24"/>
        </w:rPr>
        <w:t xml:space="preserve"> statut</w:t>
      </w:r>
      <w:r>
        <w:rPr>
          <w:rFonts w:ascii="Times New Roman" w:hAnsi="Times New Roman" w:cs="Times New Roman"/>
          <w:sz w:val="24"/>
          <w:szCs w:val="24"/>
        </w:rPr>
        <w:t xml:space="preserve"> juridique</w:t>
      </w:r>
      <w:r w:rsidRPr="00710C8A">
        <w:rPr>
          <w:rFonts w:ascii="Times New Roman" w:hAnsi="Times New Roman" w:cs="Times New Roman"/>
          <w:sz w:val="24"/>
          <w:szCs w:val="24"/>
        </w:rPr>
        <w:t xml:space="preserve">, </w:t>
      </w:r>
      <w:r w:rsidR="006B2377">
        <w:rPr>
          <w:rFonts w:ascii="Times New Roman" w:hAnsi="Times New Roman" w:cs="Times New Roman"/>
          <w:sz w:val="24"/>
          <w:szCs w:val="24"/>
        </w:rPr>
        <w:t xml:space="preserve">je ne suis pas filiale d’un groupe et </w:t>
      </w:r>
      <w:r w:rsidR="003110E4">
        <w:rPr>
          <w:rFonts w:ascii="Times New Roman" w:hAnsi="Times New Roman" w:cs="Times New Roman"/>
          <w:sz w:val="24"/>
          <w:szCs w:val="24"/>
        </w:rPr>
        <w:t xml:space="preserve">je suis une TPE, ou assimilable à une TPE, </w:t>
      </w:r>
      <w:r w:rsidR="00905EF8">
        <w:rPr>
          <w:rFonts w:ascii="Times New Roman" w:hAnsi="Times New Roman" w:cs="Times New Roman"/>
          <w:sz w:val="24"/>
          <w:szCs w:val="24"/>
        </w:rPr>
        <w:t xml:space="preserve">en vérifiant les critères suivants* : </w:t>
      </w:r>
      <w:r>
        <w:rPr>
          <w:rFonts w:ascii="Times New Roman" w:hAnsi="Times New Roman" w:cs="Times New Roman"/>
          <w:sz w:val="24"/>
          <w:szCs w:val="24"/>
        </w:rPr>
        <w:t xml:space="preserve">j’ai un </w:t>
      </w:r>
      <w:r w:rsidRPr="00710C8A">
        <w:rPr>
          <w:rFonts w:ascii="Times New Roman" w:hAnsi="Times New Roman" w:cs="Times New Roman"/>
          <w:sz w:val="24"/>
          <w:szCs w:val="24"/>
        </w:rPr>
        <w:t xml:space="preserve">chiffre d’affaires ou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710C8A">
        <w:rPr>
          <w:rFonts w:ascii="Times New Roman" w:hAnsi="Times New Roman" w:cs="Times New Roman"/>
          <w:sz w:val="24"/>
          <w:szCs w:val="24"/>
        </w:rPr>
        <w:t>budget annuel de moins de 2 M€ 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0C8A">
        <w:rPr>
          <w:rFonts w:ascii="Times New Roman" w:hAnsi="Times New Roman" w:cs="Times New Roman"/>
          <w:sz w:val="24"/>
          <w:szCs w:val="24"/>
        </w:rPr>
        <w:t>cumulativement</w:t>
      </w:r>
      <w:r>
        <w:rPr>
          <w:rFonts w:ascii="Times New Roman" w:hAnsi="Times New Roman" w:cs="Times New Roman"/>
          <w:sz w:val="24"/>
          <w:szCs w:val="24"/>
        </w:rPr>
        <w:t>, j’emploie</w:t>
      </w:r>
      <w:r w:rsidRPr="00710C8A">
        <w:rPr>
          <w:rFonts w:ascii="Times New Roman" w:hAnsi="Times New Roman" w:cs="Times New Roman"/>
          <w:sz w:val="24"/>
          <w:szCs w:val="24"/>
        </w:rPr>
        <w:t xml:space="preserve"> moins de 10 </w:t>
      </w:r>
      <w:r>
        <w:rPr>
          <w:rFonts w:ascii="Times New Roman" w:hAnsi="Times New Roman" w:cs="Times New Roman"/>
          <w:sz w:val="24"/>
          <w:szCs w:val="24"/>
        </w:rPr>
        <w:t xml:space="preserve">équivalents temps plein. </w:t>
      </w:r>
    </w:p>
    <w:p w14:paraId="70AEDEBA" w14:textId="77777777" w:rsidR="007A3000" w:rsidRPr="007A3000" w:rsidRDefault="007A3000" w:rsidP="007A3000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005506FB" w14:textId="4FFA1F28" w:rsidR="00FF7FD7" w:rsidRPr="00776FD4" w:rsidRDefault="00FF7FD7" w:rsidP="00776FD4">
      <w:pPr>
        <w:ind w:left="708"/>
        <w:jc w:val="both"/>
        <w:rPr>
          <w:i/>
        </w:rPr>
      </w:pPr>
      <w:r w:rsidRPr="00E26B77">
        <w:rPr>
          <w:i/>
        </w:rPr>
        <w:t xml:space="preserve">Je demande l’application du bouclier tarifaire </w:t>
      </w:r>
      <w:r w:rsidR="00DA6852" w:rsidRPr="006A6D26">
        <w:rPr>
          <w:i/>
        </w:rPr>
        <w:t>pour</w:t>
      </w:r>
      <w:r w:rsidRPr="006A6D26">
        <w:rPr>
          <w:i/>
        </w:rPr>
        <w:t xml:space="preserve"> mes sites </w:t>
      </w:r>
      <w:r w:rsidR="00DA6852" w:rsidRPr="006A6D26">
        <w:rPr>
          <w:i/>
        </w:rPr>
        <w:t>dont</w:t>
      </w:r>
      <w:r w:rsidR="00DA6852" w:rsidRPr="00776FD4">
        <w:rPr>
          <w:i/>
        </w:rPr>
        <w:t xml:space="preserve"> la puissance souscrite </w:t>
      </w:r>
      <w:r w:rsidRPr="006A6D26">
        <w:rPr>
          <w:i/>
        </w:rPr>
        <w:t>est inférieure</w:t>
      </w:r>
      <w:r w:rsidR="0077693E" w:rsidRPr="006A6D26">
        <w:rPr>
          <w:i/>
        </w:rPr>
        <w:t xml:space="preserve"> ou égale</w:t>
      </w:r>
      <w:r w:rsidRPr="00776FD4">
        <w:rPr>
          <w:i/>
        </w:rPr>
        <w:t xml:space="preserve"> à 36 </w:t>
      </w:r>
      <w:r w:rsidRPr="006A6D26">
        <w:rPr>
          <w:i/>
        </w:rPr>
        <w:t>kVa</w:t>
      </w:r>
    </w:p>
    <w:p w14:paraId="688D6F54" w14:textId="6D56B8CE" w:rsidR="00FF7FD7" w:rsidRPr="00776FD4" w:rsidRDefault="00FF7FD7" w:rsidP="00776FD4">
      <w:pPr>
        <w:ind w:left="708"/>
        <w:jc w:val="both"/>
        <w:rPr>
          <w:i/>
        </w:rPr>
      </w:pPr>
      <w:r w:rsidRPr="00E26B77">
        <w:rPr>
          <w:i/>
        </w:rPr>
        <w:t xml:space="preserve">Je demande l’application de l’amortisseur électrique </w:t>
      </w:r>
      <w:r w:rsidR="00DA6852" w:rsidRPr="006A6D26">
        <w:rPr>
          <w:i/>
        </w:rPr>
        <w:t>pour</w:t>
      </w:r>
      <w:r w:rsidRPr="006A6D26">
        <w:rPr>
          <w:i/>
        </w:rPr>
        <w:t xml:space="preserve"> mes sites </w:t>
      </w:r>
      <w:r w:rsidR="00DA6852" w:rsidRPr="006A6D26">
        <w:rPr>
          <w:i/>
        </w:rPr>
        <w:t>dont la</w:t>
      </w:r>
      <w:r w:rsidRPr="006A6D26">
        <w:rPr>
          <w:i/>
        </w:rPr>
        <w:t xml:space="preserve"> puissance </w:t>
      </w:r>
      <w:r w:rsidR="00DA6852" w:rsidRPr="006A6D26">
        <w:rPr>
          <w:i/>
        </w:rPr>
        <w:t>souscrite est supérieure à</w:t>
      </w:r>
      <w:r w:rsidRPr="006A6D26">
        <w:rPr>
          <w:i/>
        </w:rPr>
        <w:t xml:space="preserve"> 36 kVa</w:t>
      </w:r>
      <w:r w:rsidRPr="008823A9">
        <w:rPr>
          <w:i/>
        </w:rPr>
        <w:t> </w:t>
      </w:r>
      <w:r w:rsidRPr="004B70BB">
        <w:rPr>
          <w:i/>
        </w:rPr>
        <w:t>;</w:t>
      </w:r>
    </w:p>
    <w:p w14:paraId="708AB799" w14:textId="77777777" w:rsidR="00FF7FD7" w:rsidRPr="00776FD4" w:rsidRDefault="00FF7FD7" w:rsidP="00776FD4">
      <w:pPr>
        <w:ind w:left="708"/>
        <w:jc w:val="both"/>
        <w:rPr>
          <w:i/>
        </w:rPr>
      </w:pPr>
    </w:p>
    <w:p w14:paraId="55BCAA9C" w14:textId="6900DED2" w:rsidR="00D35FA8" w:rsidRDefault="00D35FA8" w:rsidP="00091C4F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suis une c</w:t>
      </w:r>
      <w:r w:rsidR="003F6DC7" w:rsidRPr="00710C8A">
        <w:rPr>
          <w:rFonts w:ascii="Times New Roman" w:hAnsi="Times New Roman" w:cs="Times New Roman"/>
          <w:sz w:val="24"/>
          <w:szCs w:val="24"/>
        </w:rPr>
        <w:t xml:space="preserve">ollectivité </w:t>
      </w:r>
      <w:r w:rsidR="003F6DC7">
        <w:rPr>
          <w:rFonts w:ascii="Times New Roman" w:hAnsi="Times New Roman" w:cs="Times New Roman"/>
          <w:sz w:val="24"/>
          <w:szCs w:val="24"/>
        </w:rPr>
        <w:t>territoriale</w:t>
      </w:r>
      <w:r w:rsidR="003F6DC7" w:rsidRPr="00710C8A">
        <w:rPr>
          <w:rFonts w:ascii="Times New Roman" w:hAnsi="Times New Roman" w:cs="Times New Roman"/>
          <w:sz w:val="24"/>
          <w:szCs w:val="24"/>
        </w:rPr>
        <w:t xml:space="preserve"> ou un groupement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3F6DC7" w:rsidRPr="00710C8A">
        <w:rPr>
          <w:rFonts w:ascii="Times New Roman" w:hAnsi="Times New Roman" w:cs="Times New Roman"/>
          <w:sz w:val="24"/>
          <w:szCs w:val="24"/>
        </w:rPr>
        <w:t xml:space="preserve"> collectivité</w:t>
      </w:r>
      <w:r>
        <w:rPr>
          <w:rFonts w:ascii="Times New Roman" w:hAnsi="Times New Roman" w:cs="Times New Roman"/>
          <w:sz w:val="24"/>
          <w:szCs w:val="24"/>
        </w:rPr>
        <w:t>s</w:t>
      </w:r>
      <w:r w:rsidR="003F6DC7" w:rsidRPr="00710C8A">
        <w:rPr>
          <w:rFonts w:ascii="Times New Roman" w:hAnsi="Times New Roman" w:cs="Times New Roman"/>
          <w:sz w:val="24"/>
          <w:szCs w:val="24"/>
        </w:rPr>
        <w:t xml:space="preserve"> </w:t>
      </w:r>
      <w:r w:rsidR="003F6DC7">
        <w:rPr>
          <w:rFonts w:ascii="Times New Roman" w:hAnsi="Times New Roman" w:cs="Times New Roman"/>
          <w:sz w:val="24"/>
          <w:szCs w:val="24"/>
        </w:rPr>
        <w:t>territoriale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B51BA">
        <w:rPr>
          <w:rFonts w:ascii="Times New Roman" w:hAnsi="Times New Roman" w:cs="Times New Roman"/>
          <w:sz w:val="24"/>
          <w:szCs w:val="24"/>
        </w:rPr>
        <w:t>,</w:t>
      </w:r>
      <w:r w:rsidR="00E44D99">
        <w:rPr>
          <w:rFonts w:ascii="Times New Roman" w:hAnsi="Times New Roman" w:cs="Times New Roman"/>
          <w:sz w:val="24"/>
          <w:szCs w:val="24"/>
        </w:rPr>
        <w:t xml:space="preserve"> et je n’appartien</w:t>
      </w:r>
      <w:r w:rsidR="007A3000">
        <w:rPr>
          <w:rFonts w:ascii="Times New Roman" w:hAnsi="Times New Roman" w:cs="Times New Roman"/>
          <w:sz w:val="24"/>
          <w:szCs w:val="24"/>
        </w:rPr>
        <w:t>s</w:t>
      </w:r>
      <w:r w:rsidR="00E44D99">
        <w:rPr>
          <w:rFonts w:ascii="Times New Roman" w:hAnsi="Times New Roman" w:cs="Times New Roman"/>
          <w:sz w:val="24"/>
          <w:szCs w:val="24"/>
        </w:rPr>
        <w:t xml:space="preserve"> pas à la catégorie précédente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DC7" w:rsidRPr="00710C8A">
        <w:rPr>
          <w:rFonts w:ascii="Times New Roman" w:hAnsi="Times New Roman" w:cs="Times New Roman"/>
          <w:sz w:val="24"/>
          <w:szCs w:val="24"/>
        </w:rPr>
        <w:t>;</w:t>
      </w:r>
    </w:p>
    <w:p w14:paraId="7FA36DCB" w14:textId="77777777" w:rsidR="007A3000" w:rsidRPr="007A3000" w:rsidRDefault="007A3000" w:rsidP="007A3000">
      <w:pPr>
        <w:ind w:left="708"/>
        <w:jc w:val="both"/>
        <w:rPr>
          <w:i/>
          <w:sz w:val="10"/>
          <w:szCs w:val="10"/>
        </w:rPr>
      </w:pPr>
    </w:p>
    <w:p w14:paraId="2FD4ABEE" w14:textId="1E23017E" w:rsidR="00E44D99" w:rsidRPr="00BA2BFA" w:rsidRDefault="00E44D99" w:rsidP="007A3000">
      <w:pPr>
        <w:ind w:left="708"/>
        <w:jc w:val="both"/>
      </w:pPr>
      <w:r w:rsidRPr="00E44D99">
        <w:rPr>
          <w:i/>
        </w:rPr>
        <w:t xml:space="preserve"> </w:t>
      </w:r>
      <w:r w:rsidRPr="00BA2BFA">
        <w:rPr>
          <w:i/>
        </w:rPr>
        <w:t>Je demande l’application de l’amortisseur électrique</w:t>
      </w:r>
      <w:r w:rsidR="0077693E">
        <w:rPr>
          <w:i/>
        </w:rPr>
        <w:t xml:space="preserve"> et, en cochant cette case, </w:t>
      </w:r>
      <w:r w:rsidR="0077693E" w:rsidRPr="006A6D26">
        <w:rPr>
          <w:i/>
        </w:rPr>
        <w:t xml:space="preserve">j’autorise le gestionnaire du réseau concerné à transmettre à mon fournisseur actuel </w:t>
      </w:r>
      <w:r w:rsidR="00F9339F">
        <w:rPr>
          <w:i/>
        </w:rPr>
        <w:t>l</w:t>
      </w:r>
      <w:r w:rsidR="0077693E" w:rsidRPr="006A6D26">
        <w:rPr>
          <w:i/>
        </w:rPr>
        <w:t xml:space="preserve">es données de consommation </w:t>
      </w:r>
      <w:r w:rsidR="00F9339F">
        <w:rPr>
          <w:i/>
        </w:rPr>
        <w:t xml:space="preserve">historique </w:t>
      </w:r>
      <w:r w:rsidR="0077693E" w:rsidRPr="006A6D26">
        <w:rPr>
          <w:i/>
        </w:rPr>
        <w:t>pour l’application du dispositif</w:t>
      </w:r>
      <w:r w:rsidRPr="00BA2BFA">
        <w:rPr>
          <w:i/>
        </w:rPr>
        <w:t> ;</w:t>
      </w:r>
    </w:p>
    <w:p w14:paraId="5DB4F6AA" w14:textId="41EA056D" w:rsidR="003F6DC7" w:rsidRPr="00710C8A" w:rsidRDefault="003F6DC7" w:rsidP="007A3000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F1938" w14:textId="4FDDB909" w:rsidR="00EE15A1" w:rsidRDefault="003F6DC7" w:rsidP="006175CB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8A">
        <w:rPr>
          <w:rFonts w:ascii="Times New Roman" w:hAnsi="Times New Roman" w:cs="Times New Roman"/>
          <w:sz w:val="24"/>
          <w:szCs w:val="24"/>
        </w:rPr>
        <w:lastRenderedPageBreak/>
        <w:t xml:space="preserve">Quel que soit </w:t>
      </w:r>
      <w:r w:rsidR="004229F8">
        <w:rPr>
          <w:rFonts w:ascii="Times New Roman" w:hAnsi="Times New Roman" w:cs="Times New Roman"/>
          <w:sz w:val="24"/>
          <w:szCs w:val="24"/>
        </w:rPr>
        <w:t>mon</w:t>
      </w:r>
      <w:r w:rsidRPr="00710C8A">
        <w:rPr>
          <w:rFonts w:ascii="Times New Roman" w:hAnsi="Times New Roman" w:cs="Times New Roman"/>
          <w:sz w:val="24"/>
          <w:szCs w:val="24"/>
        </w:rPr>
        <w:t xml:space="preserve"> statut</w:t>
      </w:r>
      <w:r w:rsidR="004229F8">
        <w:rPr>
          <w:rFonts w:ascii="Times New Roman" w:hAnsi="Times New Roman" w:cs="Times New Roman"/>
          <w:sz w:val="24"/>
          <w:szCs w:val="24"/>
        </w:rPr>
        <w:t xml:space="preserve"> juridique</w:t>
      </w:r>
      <w:r w:rsidRPr="00710C8A">
        <w:rPr>
          <w:rFonts w:ascii="Times New Roman" w:hAnsi="Times New Roman" w:cs="Times New Roman"/>
          <w:sz w:val="24"/>
          <w:szCs w:val="24"/>
        </w:rPr>
        <w:t xml:space="preserve">, </w:t>
      </w:r>
      <w:r w:rsidR="004229F8">
        <w:rPr>
          <w:rFonts w:ascii="Times New Roman" w:hAnsi="Times New Roman" w:cs="Times New Roman"/>
          <w:sz w:val="24"/>
          <w:szCs w:val="24"/>
        </w:rPr>
        <w:t xml:space="preserve">je </w:t>
      </w:r>
      <w:r w:rsidR="0077693E">
        <w:rPr>
          <w:rFonts w:ascii="Times New Roman" w:hAnsi="Times New Roman" w:cs="Times New Roman"/>
          <w:sz w:val="24"/>
          <w:szCs w:val="24"/>
        </w:rPr>
        <w:t>n’appartiens pas à la première catégorie ci-dessus (TPE)</w:t>
      </w:r>
      <w:r w:rsidR="0077693E" w:rsidRPr="00710C8A">
        <w:rPr>
          <w:rFonts w:ascii="Times New Roman" w:hAnsi="Times New Roman" w:cs="Times New Roman"/>
          <w:sz w:val="24"/>
          <w:szCs w:val="24"/>
        </w:rPr>
        <w:t xml:space="preserve">, </w:t>
      </w:r>
      <w:r w:rsidR="0077693E">
        <w:rPr>
          <w:rFonts w:ascii="Times New Roman" w:hAnsi="Times New Roman" w:cs="Times New Roman"/>
          <w:sz w:val="24"/>
          <w:szCs w:val="24"/>
        </w:rPr>
        <w:t>je ne suis pas filiale d’un groupe et</w:t>
      </w:r>
      <w:r w:rsidRPr="00710C8A">
        <w:rPr>
          <w:rFonts w:ascii="Times New Roman" w:hAnsi="Times New Roman" w:cs="Times New Roman"/>
          <w:sz w:val="24"/>
          <w:szCs w:val="24"/>
        </w:rPr>
        <w:t xml:space="preserve"> </w:t>
      </w:r>
      <w:r w:rsidR="008A530C">
        <w:rPr>
          <w:rFonts w:ascii="Times New Roman" w:hAnsi="Times New Roman" w:cs="Times New Roman"/>
          <w:sz w:val="24"/>
          <w:szCs w:val="24"/>
        </w:rPr>
        <w:t>je suis une PME</w:t>
      </w:r>
      <w:r w:rsidR="00874D66">
        <w:rPr>
          <w:rFonts w:ascii="Times New Roman" w:hAnsi="Times New Roman" w:cs="Times New Roman"/>
          <w:sz w:val="24"/>
          <w:szCs w:val="24"/>
        </w:rPr>
        <w:t>,</w:t>
      </w:r>
      <w:r w:rsidR="003110E4">
        <w:rPr>
          <w:rFonts w:ascii="Times New Roman" w:hAnsi="Times New Roman" w:cs="Times New Roman"/>
          <w:sz w:val="24"/>
          <w:szCs w:val="24"/>
        </w:rPr>
        <w:t xml:space="preserve"> ou assimilable</w:t>
      </w:r>
      <w:r w:rsidR="008A530C">
        <w:rPr>
          <w:rFonts w:ascii="Times New Roman" w:hAnsi="Times New Roman" w:cs="Times New Roman"/>
          <w:sz w:val="24"/>
          <w:szCs w:val="24"/>
        </w:rPr>
        <w:t xml:space="preserve"> à une PME</w:t>
      </w:r>
      <w:r w:rsidR="00874D66">
        <w:rPr>
          <w:rFonts w:ascii="Times New Roman" w:hAnsi="Times New Roman" w:cs="Times New Roman"/>
          <w:sz w:val="24"/>
          <w:szCs w:val="24"/>
        </w:rPr>
        <w:t>,</w:t>
      </w:r>
      <w:r w:rsidR="008A530C">
        <w:rPr>
          <w:rFonts w:ascii="Times New Roman" w:hAnsi="Times New Roman" w:cs="Times New Roman"/>
          <w:sz w:val="24"/>
          <w:szCs w:val="24"/>
        </w:rPr>
        <w:t xml:space="preserve"> en vérifiant cumulativement les critères suivants*</w:t>
      </w:r>
      <w:r w:rsidR="00EE15A1">
        <w:rPr>
          <w:rFonts w:ascii="Times New Roman" w:hAnsi="Times New Roman" w:cs="Times New Roman"/>
          <w:sz w:val="24"/>
          <w:szCs w:val="24"/>
        </w:rPr>
        <w:t> :</w:t>
      </w:r>
    </w:p>
    <w:p w14:paraId="114216D5" w14:textId="612F61F5" w:rsidR="00EE15A1" w:rsidRDefault="004229F8" w:rsidP="007A3000">
      <w:pPr>
        <w:pStyle w:val="Paragraphedeliste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j’emploie</w:t>
      </w:r>
      <w:r w:rsidR="003F6DC7" w:rsidRPr="00710C8A">
        <w:rPr>
          <w:rFonts w:ascii="Times New Roman" w:hAnsi="Times New Roman" w:cs="Times New Roman"/>
          <w:sz w:val="24"/>
          <w:szCs w:val="24"/>
        </w:rPr>
        <w:t xml:space="preserve"> moins de 250 </w:t>
      </w:r>
      <w:r w:rsidR="00905EF8">
        <w:rPr>
          <w:rFonts w:ascii="Times New Roman" w:hAnsi="Times New Roman" w:cs="Times New Roman"/>
          <w:sz w:val="24"/>
          <w:szCs w:val="24"/>
        </w:rPr>
        <w:t xml:space="preserve">salariés </w:t>
      </w:r>
      <w:r w:rsidR="00EE15A1">
        <w:rPr>
          <w:rFonts w:ascii="Times New Roman" w:hAnsi="Times New Roman" w:cs="Times New Roman"/>
          <w:sz w:val="24"/>
          <w:szCs w:val="24"/>
        </w:rPr>
        <w:t>et ;</w:t>
      </w:r>
    </w:p>
    <w:p w14:paraId="0861AB1B" w14:textId="77777777" w:rsidR="00EE15A1" w:rsidRDefault="004229F8" w:rsidP="007A3000">
      <w:pPr>
        <w:pStyle w:val="Paragraphedeliste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j’ai un </w:t>
      </w:r>
      <w:r w:rsidR="003F6DC7" w:rsidRPr="00710C8A">
        <w:rPr>
          <w:rFonts w:ascii="Times New Roman" w:hAnsi="Times New Roman" w:cs="Times New Roman"/>
          <w:sz w:val="24"/>
          <w:szCs w:val="24"/>
        </w:rPr>
        <w:t xml:space="preserve">chiffre d’affaires ou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3F6DC7" w:rsidRPr="00710C8A">
        <w:rPr>
          <w:rFonts w:ascii="Times New Roman" w:hAnsi="Times New Roman" w:cs="Times New Roman"/>
          <w:sz w:val="24"/>
          <w:szCs w:val="24"/>
        </w:rPr>
        <w:t>budget de moins de 50 M€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6DC7" w:rsidRPr="00710C8A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3F6DC7" w:rsidRPr="00710C8A">
        <w:rPr>
          <w:rFonts w:ascii="Times New Roman" w:hAnsi="Times New Roman" w:cs="Times New Roman"/>
          <w:sz w:val="24"/>
          <w:szCs w:val="24"/>
        </w:rPr>
        <w:t>bilan de moins de 43 M€ (soit le bilan est inférieur à 43 M€, soit le chiffre d’affaires est inférieur à 50 M€, soit les deux conditions sont réunies)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B44645" w14:textId="77777777" w:rsidR="007A3000" w:rsidRPr="007A3000" w:rsidRDefault="007A3000" w:rsidP="007A3000">
      <w:pPr>
        <w:pStyle w:val="Paragraphedeliste"/>
        <w:spacing w:after="0"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14:paraId="00950983" w14:textId="6DBDAD11" w:rsidR="001F5809" w:rsidRPr="00E26B77" w:rsidRDefault="004229F8" w:rsidP="00E52469">
      <w:pPr>
        <w:pStyle w:val="Paragraphedeliste"/>
        <w:spacing w:after="0" w:line="240" w:lineRule="auto"/>
        <w:jc w:val="both"/>
      </w:pPr>
      <w:r w:rsidRPr="00BA2BFA">
        <w:rPr>
          <w:i/>
        </w:rPr>
        <w:t>Je demande l’application de l’amortisseur électrique</w:t>
      </w:r>
      <w:r w:rsidR="0077693E">
        <w:rPr>
          <w:i/>
        </w:rPr>
        <w:t xml:space="preserve"> et, en cochant cette case, </w:t>
      </w:r>
      <w:r w:rsidR="0077693E" w:rsidRPr="006C4648">
        <w:rPr>
          <w:i/>
        </w:rPr>
        <w:t>j’autorise le gestionnaire du réseau concerné à transmettre à mon fournisseur actuel l’historique des données de consommation sur cinq ans pour l’application du dispositif</w:t>
      </w:r>
      <w:r w:rsidR="00D35FA8" w:rsidRPr="00BA2BFA">
        <w:rPr>
          <w:i/>
        </w:rPr>
        <w:t> ;</w:t>
      </w:r>
      <w:r w:rsidR="001F5809" w:rsidRPr="001F5809">
        <w:t xml:space="preserve"> </w:t>
      </w:r>
    </w:p>
    <w:p w14:paraId="709A945E" w14:textId="77777777" w:rsidR="001F5809" w:rsidRPr="00FB51BA" w:rsidRDefault="001F5809" w:rsidP="00E52469">
      <w:pPr>
        <w:jc w:val="both"/>
      </w:pPr>
    </w:p>
    <w:p w14:paraId="4F6D9B1D" w14:textId="68CF322F" w:rsidR="007A3000" w:rsidRPr="001F5809" w:rsidRDefault="009D6390" w:rsidP="001F5809">
      <w:pPr>
        <w:pStyle w:val="Paragraphedeliste"/>
        <w:numPr>
          <w:ilvl w:val="0"/>
          <w:numId w:val="18"/>
        </w:numPr>
        <w:jc w:val="both"/>
      </w:pPr>
      <w:r w:rsidRPr="00710C8A">
        <w:rPr>
          <w:rFonts w:ascii="Times New Roman" w:hAnsi="Times New Roman" w:cs="Times New Roman"/>
          <w:sz w:val="24"/>
          <w:szCs w:val="24"/>
        </w:rPr>
        <w:t xml:space="preserve">Quel que soit </w:t>
      </w:r>
      <w:r>
        <w:rPr>
          <w:rFonts w:ascii="Times New Roman" w:hAnsi="Times New Roman" w:cs="Times New Roman"/>
          <w:sz w:val="24"/>
          <w:szCs w:val="24"/>
        </w:rPr>
        <w:t>mon</w:t>
      </w:r>
      <w:r w:rsidRPr="00710C8A">
        <w:rPr>
          <w:rFonts w:ascii="Times New Roman" w:hAnsi="Times New Roman" w:cs="Times New Roman"/>
          <w:sz w:val="24"/>
          <w:szCs w:val="24"/>
        </w:rPr>
        <w:t xml:space="preserve"> statut</w:t>
      </w:r>
      <w:r>
        <w:rPr>
          <w:rFonts w:ascii="Times New Roman" w:hAnsi="Times New Roman" w:cs="Times New Roman"/>
          <w:sz w:val="24"/>
          <w:szCs w:val="24"/>
        </w:rPr>
        <w:t xml:space="preserve"> juridique</w:t>
      </w:r>
      <w:r w:rsidRPr="00710C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je n’appartiens pas </w:t>
      </w:r>
      <w:r w:rsidR="00FB51BA">
        <w:rPr>
          <w:rFonts w:ascii="Times New Roman" w:hAnsi="Times New Roman" w:cs="Times New Roman"/>
          <w:sz w:val="24"/>
          <w:szCs w:val="24"/>
        </w:rPr>
        <w:t>à une des catégories précédentes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B51BA">
        <w:rPr>
          <w:rFonts w:ascii="Times New Roman" w:hAnsi="Times New Roman" w:cs="Times New Roman"/>
          <w:sz w:val="24"/>
          <w:szCs w:val="24"/>
        </w:rPr>
        <w:t xml:space="preserve">je ne suis pas assimilable à une </w:t>
      </w:r>
      <w:r>
        <w:rPr>
          <w:rFonts w:ascii="Times New Roman" w:hAnsi="Times New Roman" w:cs="Times New Roman"/>
          <w:sz w:val="24"/>
          <w:szCs w:val="24"/>
        </w:rPr>
        <w:t>TPE ou PME), et j</w:t>
      </w:r>
      <w:r w:rsidR="001F5809">
        <w:rPr>
          <w:rFonts w:ascii="Times New Roman" w:hAnsi="Times New Roman" w:cs="Times New Roman"/>
          <w:sz w:val="24"/>
          <w:szCs w:val="24"/>
        </w:rPr>
        <w:t>e suis une personne morale</w:t>
      </w:r>
      <w:r w:rsidR="001F5809" w:rsidRPr="001F5809">
        <w:rPr>
          <w:rFonts w:ascii="Times New Roman" w:hAnsi="Times New Roman" w:cs="Times New Roman"/>
          <w:sz w:val="24"/>
          <w:szCs w:val="24"/>
        </w:rPr>
        <w:t xml:space="preserve"> de droit public ou privé dont les recettes annuelles perçues au titre de 2021 provenant de financements publics, de taxes affectées, de dons ou de cotisations sont supérieures à cinquante pour cent des recettes totales</w:t>
      </w:r>
      <w:r w:rsidR="00B76342" w:rsidRPr="001F5809">
        <w:t>.</w:t>
      </w:r>
    </w:p>
    <w:p w14:paraId="6EB3A9F8" w14:textId="77777777" w:rsidR="007A3000" w:rsidRPr="00E26B77" w:rsidRDefault="007A3000" w:rsidP="00E26B77">
      <w:pPr>
        <w:pStyle w:val="Paragraphedeliste"/>
        <w:spacing w:after="0" w:line="240" w:lineRule="auto"/>
        <w:jc w:val="both"/>
        <w:rPr>
          <w:sz w:val="10"/>
        </w:rPr>
      </w:pPr>
    </w:p>
    <w:p w14:paraId="5AEC3422" w14:textId="26D91A74" w:rsidR="003F6DC7" w:rsidRPr="00E26B77" w:rsidRDefault="004229F8" w:rsidP="00E26B77">
      <w:pPr>
        <w:pStyle w:val="Paragraphedeliste"/>
        <w:spacing w:after="0" w:line="240" w:lineRule="auto"/>
        <w:jc w:val="both"/>
      </w:pPr>
      <w:r w:rsidRPr="00E26B77">
        <w:rPr>
          <w:rFonts w:ascii="Times New Roman" w:hAnsi="Times New Roman"/>
          <w:i/>
          <w:sz w:val="24"/>
        </w:rPr>
        <w:t>Je demande l’application de l’amortisseur électrique</w:t>
      </w:r>
      <w:r w:rsidR="0077693E">
        <w:rPr>
          <w:i/>
        </w:rPr>
        <w:t xml:space="preserve"> et, en cochant cette case, </w:t>
      </w:r>
      <w:r w:rsidR="0077693E" w:rsidRPr="00E26B77">
        <w:rPr>
          <w:rFonts w:ascii="Times New Roman" w:hAnsi="Times New Roman"/>
          <w:i/>
        </w:rPr>
        <w:t>j’autorise le gestionnaire du réseau concerné à transmettre à mon fournisseur actuel l’historique des données de consommation sur cinq ans pour l’application du dispositif</w:t>
      </w:r>
      <w:r w:rsidR="00D35FA8" w:rsidRPr="00E26B77">
        <w:rPr>
          <w:rFonts w:ascii="Times New Roman" w:hAnsi="Times New Roman"/>
          <w:i/>
          <w:sz w:val="24"/>
        </w:rPr>
        <w:t> ;</w:t>
      </w:r>
    </w:p>
    <w:p w14:paraId="647E01BF" w14:textId="77777777" w:rsidR="00BA3D2A" w:rsidRPr="00440EF8" w:rsidRDefault="00BA3D2A" w:rsidP="00BA3D2A">
      <w:pPr>
        <w:jc w:val="both"/>
      </w:pPr>
    </w:p>
    <w:p w14:paraId="5C821420" w14:textId="77777777" w:rsidR="007A3000" w:rsidRDefault="007A3000" w:rsidP="00BA3D2A">
      <w:pPr>
        <w:jc w:val="both"/>
      </w:pPr>
    </w:p>
    <w:p w14:paraId="38BD2A9C" w14:textId="77777777" w:rsidR="00E52469" w:rsidRDefault="00E52469" w:rsidP="00E52469">
      <w:pPr>
        <w:jc w:val="both"/>
        <w:rPr>
          <w:b/>
        </w:rPr>
      </w:pPr>
      <w:r w:rsidRPr="0092554E">
        <w:rPr>
          <w:b/>
        </w:rPr>
        <w:t xml:space="preserve">[Cocher </w:t>
      </w:r>
      <w:r>
        <w:rPr>
          <w:b/>
        </w:rPr>
        <w:t>les trois cases</w:t>
      </w:r>
      <w:r w:rsidRPr="0092554E">
        <w:rPr>
          <w:b/>
        </w:rPr>
        <w:t>]</w:t>
      </w:r>
    </w:p>
    <w:p w14:paraId="4C187205" w14:textId="77777777" w:rsidR="00E52469" w:rsidRPr="0092554E" w:rsidRDefault="00E52469" w:rsidP="00E52469">
      <w:pPr>
        <w:jc w:val="both"/>
        <w:rPr>
          <w:b/>
        </w:rPr>
      </w:pPr>
    </w:p>
    <w:p w14:paraId="7948172E" w14:textId="77777777" w:rsidR="00F3746B" w:rsidRDefault="00F3746B" w:rsidP="00F3746B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6B">
        <w:rPr>
          <w:rFonts w:ascii="Times New Roman" w:hAnsi="Times New Roman" w:cs="Times New Roman"/>
          <w:sz w:val="24"/>
          <w:szCs w:val="24"/>
        </w:rPr>
        <w:t>Je reconnais avoir pris connaissance des obligations m'incombant au titre des dispositions, selon le cas, du VIII ou du IX de l'article 181 de la loi n° 2022-1726 du 30 décembre 2022 de finances pour 2023 relatives au remboursement des trop-perçus à l'Etat, et y adhérer sans réserve</w:t>
      </w:r>
    </w:p>
    <w:p w14:paraId="4F361E09" w14:textId="77777777" w:rsidR="00E52469" w:rsidRPr="00F3746B" w:rsidRDefault="00E52469" w:rsidP="00F3746B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B25C5" w14:textId="77777777" w:rsidR="00E52469" w:rsidRPr="00236E88" w:rsidRDefault="00E52469" w:rsidP="00E52469">
      <w:pPr>
        <w:pStyle w:val="Paragraphedeliste"/>
        <w:numPr>
          <w:ilvl w:val="0"/>
          <w:numId w:val="19"/>
        </w:numPr>
        <w:spacing w:after="0" w:line="240" w:lineRule="auto"/>
        <w:jc w:val="both"/>
      </w:pPr>
      <w:r w:rsidRPr="00CC6FB0">
        <w:rPr>
          <w:rFonts w:ascii="Times New Roman" w:hAnsi="Times New Roman" w:cs="Times New Roman"/>
          <w:sz w:val="24"/>
          <w:szCs w:val="24"/>
        </w:rPr>
        <w:t>Je ne suis pas une structure d’habitat collectif éligible au bouclier tarifaire « collectif » sur l’électricité.</w:t>
      </w:r>
    </w:p>
    <w:p w14:paraId="1454E2FE" w14:textId="77777777" w:rsidR="00E52469" w:rsidRPr="004B70BB" w:rsidRDefault="00E52469" w:rsidP="00E52469">
      <w:pPr>
        <w:jc w:val="both"/>
      </w:pPr>
    </w:p>
    <w:p w14:paraId="1794D762" w14:textId="77777777" w:rsidR="00E52469" w:rsidRPr="00236E88" w:rsidRDefault="00E52469" w:rsidP="00E52469">
      <w:pPr>
        <w:pStyle w:val="Paragraphedeliste"/>
        <w:numPr>
          <w:ilvl w:val="0"/>
          <w:numId w:val="19"/>
        </w:numPr>
        <w:spacing w:after="0" w:line="240" w:lineRule="auto"/>
        <w:jc w:val="both"/>
      </w:pPr>
      <w:r w:rsidRPr="00236E88">
        <w:rPr>
          <w:rStyle w:val="Accentuation"/>
          <w:rFonts w:ascii="Times New Roman" w:hAnsi="Times New Roman" w:cs="Times New Roman"/>
          <w:i w:val="0"/>
          <w:sz w:val="24"/>
          <w:szCs w:val="24"/>
        </w:rPr>
        <w:t>J'atteste</w:t>
      </w:r>
      <w:r w:rsidRPr="00236E88">
        <w:rPr>
          <w:rFonts w:ascii="Times New Roman" w:hAnsi="Times New Roman" w:cs="Times New Roman"/>
          <w:sz w:val="24"/>
          <w:szCs w:val="24"/>
        </w:rPr>
        <w:t xml:space="preserve"> sur l'honneur de l'exactitude des renseignements portés sur cette déclaration.</w:t>
      </w:r>
    </w:p>
    <w:p w14:paraId="054B0424" w14:textId="77777777" w:rsidR="007A3000" w:rsidRDefault="007A3000" w:rsidP="00BA3D2A">
      <w:pPr>
        <w:jc w:val="both"/>
      </w:pPr>
    </w:p>
    <w:p w14:paraId="29EA9DDD" w14:textId="77777777" w:rsidR="007A3000" w:rsidRDefault="007A3000" w:rsidP="00BA3D2A">
      <w:pPr>
        <w:jc w:val="both"/>
      </w:pPr>
    </w:p>
    <w:p w14:paraId="5115D9AC" w14:textId="77777777" w:rsidR="00BA3D2A" w:rsidRPr="00440EF8" w:rsidRDefault="00BA3D2A" w:rsidP="00BA3D2A">
      <w:pPr>
        <w:jc w:val="both"/>
      </w:pPr>
      <w:r w:rsidRPr="00440EF8">
        <w:t>Nom et qualité du signataire :</w:t>
      </w:r>
      <w:r w:rsidRPr="00440EF8">
        <w:tab/>
        <w:t>____________________________________________</w:t>
      </w:r>
    </w:p>
    <w:p w14:paraId="4E4C7ACB" w14:textId="77777777" w:rsidR="00BA3D2A" w:rsidRPr="00440EF8" w:rsidRDefault="00BA3D2A" w:rsidP="00BA3D2A">
      <w:pPr>
        <w:jc w:val="both"/>
      </w:pPr>
    </w:p>
    <w:p w14:paraId="670F9962" w14:textId="77777777" w:rsidR="00BA3D2A" w:rsidRPr="00440EF8" w:rsidRDefault="00BA3D2A" w:rsidP="00BA3D2A">
      <w:pPr>
        <w:jc w:val="both"/>
      </w:pPr>
      <w:r w:rsidRPr="00440EF8">
        <w:t xml:space="preserve">Fait le                                                              à   </w:t>
      </w:r>
    </w:p>
    <w:p w14:paraId="5C7C240F" w14:textId="77777777" w:rsidR="00BA3D2A" w:rsidRPr="00440EF8" w:rsidRDefault="00BA3D2A" w:rsidP="00BA3D2A">
      <w:pPr>
        <w:jc w:val="both"/>
      </w:pPr>
    </w:p>
    <w:p w14:paraId="21803D06" w14:textId="77777777" w:rsidR="00BA3D2A" w:rsidRPr="000D6119" w:rsidRDefault="00BA3D2A" w:rsidP="00BA3D2A">
      <w:pPr>
        <w:ind w:left="5664" w:firstLine="708"/>
        <w:jc w:val="both"/>
      </w:pPr>
      <w:r w:rsidRPr="00440EF8">
        <w:t>Signature</w:t>
      </w:r>
    </w:p>
    <w:p w14:paraId="5AB4650D" w14:textId="77777777" w:rsidR="009D6390" w:rsidRPr="00FB51BA" w:rsidRDefault="009D6390" w:rsidP="00E52469">
      <w:pPr>
        <w:pStyle w:val="SNSignatureGauche"/>
        <w:ind w:left="0"/>
      </w:pPr>
    </w:p>
    <w:p w14:paraId="21A7B8A1" w14:textId="77777777" w:rsidR="00BA3D2A" w:rsidRDefault="00BA3D2A" w:rsidP="00BA3D2A">
      <w:pPr>
        <w:rPr>
          <w:sz w:val="22"/>
        </w:rPr>
      </w:pPr>
      <w:r>
        <w:rPr>
          <w:sz w:val="22"/>
        </w:rPr>
        <w:t>______________</w:t>
      </w:r>
    </w:p>
    <w:p w14:paraId="06E4C85A" w14:textId="77777777" w:rsidR="00905EF8" w:rsidRDefault="00905EF8" w:rsidP="004979A6">
      <w:pPr>
        <w:rPr>
          <w:sz w:val="22"/>
        </w:rPr>
      </w:pPr>
    </w:p>
    <w:p w14:paraId="01789F4F" w14:textId="401BC98F" w:rsidR="005D4810" w:rsidRDefault="009A09D6" w:rsidP="00D959BD">
      <w:pPr>
        <w:ind w:right="1"/>
        <w:jc w:val="both"/>
        <w:rPr>
          <w:sz w:val="22"/>
        </w:rPr>
      </w:pPr>
      <w:r>
        <w:rPr>
          <w:sz w:val="22"/>
        </w:rPr>
        <w:lastRenderedPageBreak/>
        <w:t xml:space="preserve">* </w:t>
      </w:r>
      <w:r w:rsidR="00F3746B" w:rsidRPr="00F3746B">
        <w:rPr>
          <w:sz w:val="22"/>
        </w:rPr>
        <w:t>Les définitions comme les critères d'éligibilité sont précisées par le décret n° 2022-1763 du 30 décembre 2022 relatif à l'aide en faveur de l'habitat collectif résidentiel face à l'augmentation du prix de l'électricité pour 2023</w:t>
      </w:r>
    </w:p>
    <w:p w14:paraId="53617ED4" w14:textId="26C25D76" w:rsidR="00184BB5" w:rsidRPr="00E52469" w:rsidRDefault="00236E88" w:rsidP="00E26B77">
      <w:pPr>
        <w:ind w:right="1"/>
        <w:jc w:val="both"/>
        <w:rPr>
          <w:rStyle w:val="Lienhypertexte"/>
          <w:i/>
        </w:rPr>
      </w:pPr>
      <w:r>
        <w:rPr>
          <w:sz w:val="22"/>
        </w:rPr>
        <w:t xml:space="preserve">Une foire aux questions (FAQ) sur l’amortisseur électricité est consultable sur les sites internet </w:t>
      </w:r>
      <w:hyperlink r:id="rId6" w:history="1">
        <w:r w:rsidR="00584370" w:rsidRPr="007F54D5">
          <w:rPr>
            <w:rStyle w:val="Lienhypertexte"/>
            <w:i/>
            <w:sz w:val="22"/>
          </w:rPr>
          <w:t>www.ecologie.gouv.fr</w:t>
        </w:r>
      </w:hyperlink>
      <w:r w:rsidR="00584370">
        <w:rPr>
          <w:i/>
          <w:sz w:val="22"/>
        </w:rPr>
        <w:t xml:space="preserve"> </w:t>
      </w:r>
      <w:r>
        <w:rPr>
          <w:sz w:val="22"/>
        </w:rPr>
        <w:t xml:space="preserve">et </w:t>
      </w:r>
      <w:hyperlink r:id="rId7" w:history="1">
        <w:r w:rsidRPr="00236E88">
          <w:rPr>
            <w:rStyle w:val="Lienhypertexte"/>
            <w:i/>
            <w:sz w:val="22"/>
          </w:rPr>
          <w:t>www.economie.gouv.fr</w:t>
        </w:r>
      </w:hyperlink>
      <w:r>
        <w:rPr>
          <w:sz w:val="22"/>
        </w:rPr>
        <w:t xml:space="preserve">. </w:t>
      </w:r>
      <w:r w:rsidR="00FB51BA">
        <w:rPr>
          <w:sz w:val="22"/>
        </w:rPr>
        <w:t xml:space="preserve">Un simulateur </w:t>
      </w:r>
      <w:r w:rsidR="00C73811">
        <w:rPr>
          <w:sz w:val="22"/>
        </w:rPr>
        <w:t xml:space="preserve">de l’amortisseur électrique </w:t>
      </w:r>
      <w:r w:rsidR="00FB51BA">
        <w:rPr>
          <w:sz w:val="22"/>
        </w:rPr>
        <w:t xml:space="preserve">est disponible sur le site internet </w:t>
      </w:r>
      <w:r w:rsidR="00C73811" w:rsidRPr="00E52469">
        <w:rPr>
          <w:rStyle w:val="Lienhypertexte"/>
          <w:i/>
        </w:rPr>
        <w:t>www.impot.gouv.fr</w:t>
      </w:r>
      <w:r w:rsidR="00C73811">
        <w:rPr>
          <w:rStyle w:val="Lienhypertexte"/>
          <w:i/>
        </w:rPr>
        <w:t>.</w:t>
      </w:r>
    </w:p>
    <w:sectPr w:rsidR="00184BB5" w:rsidRPr="00E52469">
      <w:pgSz w:w="11906" w:h="16838"/>
      <w:pgMar w:top="1134" w:right="1418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B3AE3"/>
    <w:multiLevelType w:val="hybridMultilevel"/>
    <w:tmpl w:val="6C764800"/>
    <w:lvl w:ilvl="0" w:tplc="E462FE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78BC"/>
    <w:multiLevelType w:val="hybridMultilevel"/>
    <w:tmpl w:val="094E3E9E"/>
    <w:lvl w:ilvl="0" w:tplc="E462FE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5764"/>
    <w:multiLevelType w:val="hybridMultilevel"/>
    <w:tmpl w:val="BB240108"/>
    <w:lvl w:ilvl="0" w:tplc="A0D8EA7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4CC6"/>
    <w:multiLevelType w:val="hybridMultilevel"/>
    <w:tmpl w:val="A1F257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54380"/>
    <w:multiLevelType w:val="hybridMultilevel"/>
    <w:tmpl w:val="AF140E86"/>
    <w:lvl w:ilvl="0" w:tplc="D9C4D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505"/>
    <w:multiLevelType w:val="hybridMultilevel"/>
    <w:tmpl w:val="A36860EC"/>
    <w:lvl w:ilvl="0" w:tplc="E462FE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C4221"/>
    <w:multiLevelType w:val="hybridMultilevel"/>
    <w:tmpl w:val="0BEA71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09FF"/>
    <w:multiLevelType w:val="hybridMultilevel"/>
    <w:tmpl w:val="93BADE5A"/>
    <w:lvl w:ilvl="0" w:tplc="AF4210B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F32BA"/>
    <w:multiLevelType w:val="hybridMultilevel"/>
    <w:tmpl w:val="7AB27E4A"/>
    <w:lvl w:ilvl="0" w:tplc="E462FE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A4A30"/>
    <w:multiLevelType w:val="hybridMultilevel"/>
    <w:tmpl w:val="2EE6AFC4"/>
    <w:lvl w:ilvl="0" w:tplc="A4ACD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34CEC"/>
    <w:multiLevelType w:val="hybridMultilevel"/>
    <w:tmpl w:val="4F6AF12C"/>
    <w:lvl w:ilvl="0" w:tplc="813442F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34D45"/>
    <w:multiLevelType w:val="hybridMultilevel"/>
    <w:tmpl w:val="4F6AF12C"/>
    <w:lvl w:ilvl="0" w:tplc="813442F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83C8D"/>
    <w:multiLevelType w:val="hybridMultilevel"/>
    <w:tmpl w:val="656EB036"/>
    <w:lvl w:ilvl="0" w:tplc="EFFADE8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BF34BB"/>
    <w:multiLevelType w:val="hybridMultilevel"/>
    <w:tmpl w:val="56D244EA"/>
    <w:lvl w:ilvl="0" w:tplc="EFFADE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3395D"/>
    <w:multiLevelType w:val="hybridMultilevel"/>
    <w:tmpl w:val="B998AF98"/>
    <w:lvl w:ilvl="0" w:tplc="3A181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16FF6"/>
    <w:multiLevelType w:val="hybridMultilevel"/>
    <w:tmpl w:val="9B0A3766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3B362A"/>
    <w:multiLevelType w:val="hybridMultilevel"/>
    <w:tmpl w:val="4F6AF12C"/>
    <w:lvl w:ilvl="0" w:tplc="813442F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445B8"/>
    <w:multiLevelType w:val="hybridMultilevel"/>
    <w:tmpl w:val="EB465A8E"/>
    <w:lvl w:ilvl="0" w:tplc="3A181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501862">
    <w:abstractNumId w:val="0"/>
  </w:num>
  <w:num w:numId="2" w16cid:durableId="1434789257">
    <w:abstractNumId w:val="5"/>
  </w:num>
  <w:num w:numId="3" w16cid:durableId="1040938731">
    <w:abstractNumId w:val="14"/>
  </w:num>
  <w:num w:numId="4" w16cid:durableId="1343702825">
    <w:abstractNumId w:val="13"/>
  </w:num>
  <w:num w:numId="5" w16cid:durableId="1161431458">
    <w:abstractNumId w:val="16"/>
  </w:num>
  <w:num w:numId="6" w16cid:durableId="204369497">
    <w:abstractNumId w:val="4"/>
  </w:num>
  <w:num w:numId="7" w16cid:durableId="1309433051">
    <w:abstractNumId w:val="7"/>
  </w:num>
  <w:num w:numId="8" w16cid:durableId="1661542042">
    <w:abstractNumId w:val="0"/>
  </w:num>
  <w:num w:numId="9" w16cid:durableId="15299525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5564976">
    <w:abstractNumId w:val="3"/>
  </w:num>
  <w:num w:numId="11" w16cid:durableId="74673518">
    <w:abstractNumId w:val="17"/>
  </w:num>
  <w:num w:numId="12" w16cid:durableId="1887255620">
    <w:abstractNumId w:val="11"/>
  </w:num>
  <w:num w:numId="13" w16cid:durableId="1568370772">
    <w:abstractNumId w:val="12"/>
  </w:num>
  <w:num w:numId="14" w16cid:durableId="2121951487">
    <w:abstractNumId w:val="18"/>
  </w:num>
  <w:num w:numId="15" w16cid:durableId="1698896333">
    <w:abstractNumId w:val="15"/>
  </w:num>
  <w:num w:numId="16" w16cid:durableId="1631786430">
    <w:abstractNumId w:val="9"/>
  </w:num>
  <w:num w:numId="17" w16cid:durableId="561411704">
    <w:abstractNumId w:val="6"/>
  </w:num>
  <w:num w:numId="18" w16cid:durableId="1927107191">
    <w:abstractNumId w:val="1"/>
  </w:num>
  <w:num w:numId="19" w16cid:durableId="140122119">
    <w:abstractNumId w:val="2"/>
  </w:num>
  <w:num w:numId="20" w16cid:durableId="2028870704">
    <w:abstractNumId w:val="8"/>
  </w:num>
  <w:num w:numId="21" w16cid:durableId="612204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83"/>
    <w:rsid w:val="00006A15"/>
    <w:rsid w:val="00013C85"/>
    <w:rsid w:val="00026C90"/>
    <w:rsid w:val="00040F8B"/>
    <w:rsid w:val="00042558"/>
    <w:rsid w:val="00050E67"/>
    <w:rsid w:val="00052DEC"/>
    <w:rsid w:val="00060A63"/>
    <w:rsid w:val="00075AB3"/>
    <w:rsid w:val="00091C4F"/>
    <w:rsid w:val="000A0B50"/>
    <w:rsid w:val="000A5FB6"/>
    <w:rsid w:val="000B6585"/>
    <w:rsid w:val="000B69CB"/>
    <w:rsid w:val="000C0309"/>
    <w:rsid w:val="000C3F2E"/>
    <w:rsid w:val="000D3C00"/>
    <w:rsid w:val="000F28CE"/>
    <w:rsid w:val="000F4A46"/>
    <w:rsid w:val="001033E7"/>
    <w:rsid w:val="001038DE"/>
    <w:rsid w:val="001064EC"/>
    <w:rsid w:val="0011496B"/>
    <w:rsid w:val="0012197A"/>
    <w:rsid w:val="0012229B"/>
    <w:rsid w:val="00133DF0"/>
    <w:rsid w:val="00147B54"/>
    <w:rsid w:val="001528A3"/>
    <w:rsid w:val="00154435"/>
    <w:rsid w:val="00171C89"/>
    <w:rsid w:val="00174AE9"/>
    <w:rsid w:val="00176786"/>
    <w:rsid w:val="00177967"/>
    <w:rsid w:val="001801A9"/>
    <w:rsid w:val="0018401E"/>
    <w:rsid w:val="00184BB5"/>
    <w:rsid w:val="00192175"/>
    <w:rsid w:val="00194CAA"/>
    <w:rsid w:val="001A0B06"/>
    <w:rsid w:val="001A2FC2"/>
    <w:rsid w:val="001A3CE7"/>
    <w:rsid w:val="001B1B9D"/>
    <w:rsid w:val="001C18EF"/>
    <w:rsid w:val="001D407A"/>
    <w:rsid w:val="001E0ED0"/>
    <w:rsid w:val="001F24AD"/>
    <w:rsid w:val="001F5809"/>
    <w:rsid w:val="00200CAE"/>
    <w:rsid w:val="0020398D"/>
    <w:rsid w:val="00225559"/>
    <w:rsid w:val="002330D6"/>
    <w:rsid w:val="00233FD5"/>
    <w:rsid w:val="00236E88"/>
    <w:rsid w:val="00247186"/>
    <w:rsid w:val="002640C7"/>
    <w:rsid w:val="00264F29"/>
    <w:rsid w:val="00270F79"/>
    <w:rsid w:val="002752B1"/>
    <w:rsid w:val="00281C8C"/>
    <w:rsid w:val="00282A0F"/>
    <w:rsid w:val="00293435"/>
    <w:rsid w:val="002A508D"/>
    <w:rsid w:val="002D07AC"/>
    <w:rsid w:val="002D646F"/>
    <w:rsid w:val="002E692A"/>
    <w:rsid w:val="002F09B3"/>
    <w:rsid w:val="002F1A17"/>
    <w:rsid w:val="003008FB"/>
    <w:rsid w:val="0030261C"/>
    <w:rsid w:val="00304B52"/>
    <w:rsid w:val="00305CA1"/>
    <w:rsid w:val="003110E4"/>
    <w:rsid w:val="00334762"/>
    <w:rsid w:val="003364E9"/>
    <w:rsid w:val="00337ADD"/>
    <w:rsid w:val="00346134"/>
    <w:rsid w:val="0036708C"/>
    <w:rsid w:val="00372928"/>
    <w:rsid w:val="00376699"/>
    <w:rsid w:val="00393640"/>
    <w:rsid w:val="003C2B64"/>
    <w:rsid w:val="003C453A"/>
    <w:rsid w:val="003C6484"/>
    <w:rsid w:val="003C68B6"/>
    <w:rsid w:val="003D37EC"/>
    <w:rsid w:val="003E0D08"/>
    <w:rsid w:val="003E241B"/>
    <w:rsid w:val="003E5B19"/>
    <w:rsid w:val="003F6DC7"/>
    <w:rsid w:val="00402B67"/>
    <w:rsid w:val="0041558B"/>
    <w:rsid w:val="00415BAE"/>
    <w:rsid w:val="004229F8"/>
    <w:rsid w:val="00424CEE"/>
    <w:rsid w:val="00435152"/>
    <w:rsid w:val="004363A0"/>
    <w:rsid w:val="00436C21"/>
    <w:rsid w:val="004404CF"/>
    <w:rsid w:val="004458F5"/>
    <w:rsid w:val="00446076"/>
    <w:rsid w:val="004514ED"/>
    <w:rsid w:val="00453ACA"/>
    <w:rsid w:val="00467EA7"/>
    <w:rsid w:val="00473D48"/>
    <w:rsid w:val="004836CD"/>
    <w:rsid w:val="00484121"/>
    <w:rsid w:val="004979A6"/>
    <w:rsid w:val="004A3BCE"/>
    <w:rsid w:val="004B70BB"/>
    <w:rsid w:val="004C2A24"/>
    <w:rsid w:val="004E0A9F"/>
    <w:rsid w:val="004E1670"/>
    <w:rsid w:val="004E4C89"/>
    <w:rsid w:val="004F0EBB"/>
    <w:rsid w:val="004F1980"/>
    <w:rsid w:val="004F3C9F"/>
    <w:rsid w:val="0051133F"/>
    <w:rsid w:val="00513AD6"/>
    <w:rsid w:val="005150C3"/>
    <w:rsid w:val="00515B81"/>
    <w:rsid w:val="00526C0F"/>
    <w:rsid w:val="005408EE"/>
    <w:rsid w:val="00550D76"/>
    <w:rsid w:val="0056163F"/>
    <w:rsid w:val="005667B8"/>
    <w:rsid w:val="00567248"/>
    <w:rsid w:val="0057187B"/>
    <w:rsid w:val="00572B79"/>
    <w:rsid w:val="005736BA"/>
    <w:rsid w:val="005765DD"/>
    <w:rsid w:val="00584370"/>
    <w:rsid w:val="00586FF8"/>
    <w:rsid w:val="00587B3C"/>
    <w:rsid w:val="005A5CEC"/>
    <w:rsid w:val="005B6FF9"/>
    <w:rsid w:val="005C16A8"/>
    <w:rsid w:val="005C6232"/>
    <w:rsid w:val="005D4810"/>
    <w:rsid w:val="005D7692"/>
    <w:rsid w:val="005E0F4C"/>
    <w:rsid w:val="005E1173"/>
    <w:rsid w:val="005E443B"/>
    <w:rsid w:val="005E7916"/>
    <w:rsid w:val="005F0063"/>
    <w:rsid w:val="005F3A3D"/>
    <w:rsid w:val="00605A0C"/>
    <w:rsid w:val="006175CB"/>
    <w:rsid w:val="00625680"/>
    <w:rsid w:val="006306E2"/>
    <w:rsid w:val="00643AA9"/>
    <w:rsid w:val="00645603"/>
    <w:rsid w:val="006457DD"/>
    <w:rsid w:val="006523FC"/>
    <w:rsid w:val="00655632"/>
    <w:rsid w:val="00663B2E"/>
    <w:rsid w:val="00670918"/>
    <w:rsid w:val="00687A1C"/>
    <w:rsid w:val="006A1975"/>
    <w:rsid w:val="006A3AF9"/>
    <w:rsid w:val="006A6D26"/>
    <w:rsid w:val="006B1E7B"/>
    <w:rsid w:val="006B2377"/>
    <w:rsid w:val="006B36B9"/>
    <w:rsid w:val="006B55BD"/>
    <w:rsid w:val="006B7FB5"/>
    <w:rsid w:val="006C0367"/>
    <w:rsid w:val="006D3849"/>
    <w:rsid w:val="006D530B"/>
    <w:rsid w:val="006D7992"/>
    <w:rsid w:val="006E3E8E"/>
    <w:rsid w:val="006F2FD4"/>
    <w:rsid w:val="006F342C"/>
    <w:rsid w:val="006F6442"/>
    <w:rsid w:val="00702186"/>
    <w:rsid w:val="007036A2"/>
    <w:rsid w:val="007076D2"/>
    <w:rsid w:val="00713E1C"/>
    <w:rsid w:val="00723C87"/>
    <w:rsid w:val="00724917"/>
    <w:rsid w:val="0073634A"/>
    <w:rsid w:val="00736737"/>
    <w:rsid w:val="00743E7C"/>
    <w:rsid w:val="00746753"/>
    <w:rsid w:val="007523E0"/>
    <w:rsid w:val="007613CC"/>
    <w:rsid w:val="00773849"/>
    <w:rsid w:val="00775D62"/>
    <w:rsid w:val="0077693E"/>
    <w:rsid w:val="00776FD4"/>
    <w:rsid w:val="0079262F"/>
    <w:rsid w:val="00793787"/>
    <w:rsid w:val="00796615"/>
    <w:rsid w:val="0079783B"/>
    <w:rsid w:val="007A3000"/>
    <w:rsid w:val="007A4190"/>
    <w:rsid w:val="007B7EC4"/>
    <w:rsid w:val="007C0B7E"/>
    <w:rsid w:val="007C1281"/>
    <w:rsid w:val="007C3C83"/>
    <w:rsid w:val="007C5341"/>
    <w:rsid w:val="007D3942"/>
    <w:rsid w:val="007D3C99"/>
    <w:rsid w:val="007D6325"/>
    <w:rsid w:val="007D74CD"/>
    <w:rsid w:val="007D7858"/>
    <w:rsid w:val="007E5B76"/>
    <w:rsid w:val="00805310"/>
    <w:rsid w:val="008075A8"/>
    <w:rsid w:val="00810578"/>
    <w:rsid w:val="008138DC"/>
    <w:rsid w:val="008175BA"/>
    <w:rsid w:val="008243F6"/>
    <w:rsid w:val="00835F98"/>
    <w:rsid w:val="008410DF"/>
    <w:rsid w:val="00843F8D"/>
    <w:rsid w:val="0086127B"/>
    <w:rsid w:val="008614C5"/>
    <w:rsid w:val="00874D66"/>
    <w:rsid w:val="00875514"/>
    <w:rsid w:val="00876105"/>
    <w:rsid w:val="00876193"/>
    <w:rsid w:val="00877B54"/>
    <w:rsid w:val="008823A9"/>
    <w:rsid w:val="00885D4F"/>
    <w:rsid w:val="00891333"/>
    <w:rsid w:val="008931DE"/>
    <w:rsid w:val="008A3024"/>
    <w:rsid w:val="008A530C"/>
    <w:rsid w:val="008A534A"/>
    <w:rsid w:val="008B112B"/>
    <w:rsid w:val="008B4030"/>
    <w:rsid w:val="008B4B67"/>
    <w:rsid w:val="008C0480"/>
    <w:rsid w:val="008D43AC"/>
    <w:rsid w:val="008D763B"/>
    <w:rsid w:val="008D7A01"/>
    <w:rsid w:val="008E1B40"/>
    <w:rsid w:val="008E7EE1"/>
    <w:rsid w:val="008F6BDB"/>
    <w:rsid w:val="008F7DAF"/>
    <w:rsid w:val="009029D1"/>
    <w:rsid w:val="009038F1"/>
    <w:rsid w:val="00905636"/>
    <w:rsid w:val="00905EF8"/>
    <w:rsid w:val="00913212"/>
    <w:rsid w:val="009174BD"/>
    <w:rsid w:val="00921A56"/>
    <w:rsid w:val="00935465"/>
    <w:rsid w:val="0093639E"/>
    <w:rsid w:val="00937014"/>
    <w:rsid w:val="00940F07"/>
    <w:rsid w:val="00940F7F"/>
    <w:rsid w:val="009817F7"/>
    <w:rsid w:val="00987AAD"/>
    <w:rsid w:val="009A09D6"/>
    <w:rsid w:val="009A72CD"/>
    <w:rsid w:val="009A7876"/>
    <w:rsid w:val="009C12CF"/>
    <w:rsid w:val="009D3659"/>
    <w:rsid w:val="009D553E"/>
    <w:rsid w:val="009D6390"/>
    <w:rsid w:val="009F007F"/>
    <w:rsid w:val="00A0010A"/>
    <w:rsid w:val="00A05002"/>
    <w:rsid w:val="00A2081A"/>
    <w:rsid w:val="00A22610"/>
    <w:rsid w:val="00A25B25"/>
    <w:rsid w:val="00A322B6"/>
    <w:rsid w:val="00A32FA3"/>
    <w:rsid w:val="00A41C13"/>
    <w:rsid w:val="00A53456"/>
    <w:rsid w:val="00A57779"/>
    <w:rsid w:val="00A70BC7"/>
    <w:rsid w:val="00A71E81"/>
    <w:rsid w:val="00A7237A"/>
    <w:rsid w:val="00A76669"/>
    <w:rsid w:val="00A8535A"/>
    <w:rsid w:val="00A96786"/>
    <w:rsid w:val="00A9744D"/>
    <w:rsid w:val="00A97E80"/>
    <w:rsid w:val="00AA7311"/>
    <w:rsid w:val="00AB3B7E"/>
    <w:rsid w:val="00AC1645"/>
    <w:rsid w:val="00AC3A38"/>
    <w:rsid w:val="00AC3F42"/>
    <w:rsid w:val="00AE0166"/>
    <w:rsid w:val="00AE5EBD"/>
    <w:rsid w:val="00AE6986"/>
    <w:rsid w:val="00B00399"/>
    <w:rsid w:val="00B00BDF"/>
    <w:rsid w:val="00B029EB"/>
    <w:rsid w:val="00B11C14"/>
    <w:rsid w:val="00B12413"/>
    <w:rsid w:val="00B13382"/>
    <w:rsid w:val="00B15ED7"/>
    <w:rsid w:val="00B23F04"/>
    <w:rsid w:val="00B40E7E"/>
    <w:rsid w:val="00B41954"/>
    <w:rsid w:val="00B60574"/>
    <w:rsid w:val="00B671F8"/>
    <w:rsid w:val="00B71B7E"/>
    <w:rsid w:val="00B745BC"/>
    <w:rsid w:val="00B76342"/>
    <w:rsid w:val="00B830C5"/>
    <w:rsid w:val="00BA04CC"/>
    <w:rsid w:val="00BA1800"/>
    <w:rsid w:val="00BA19C1"/>
    <w:rsid w:val="00BA19F6"/>
    <w:rsid w:val="00BA2B88"/>
    <w:rsid w:val="00BA2BFA"/>
    <w:rsid w:val="00BA3D2A"/>
    <w:rsid w:val="00BB378F"/>
    <w:rsid w:val="00BB7002"/>
    <w:rsid w:val="00BC1D2C"/>
    <w:rsid w:val="00BD4F4E"/>
    <w:rsid w:val="00BD6102"/>
    <w:rsid w:val="00BE017B"/>
    <w:rsid w:val="00BE21A6"/>
    <w:rsid w:val="00BE2267"/>
    <w:rsid w:val="00BE2CFD"/>
    <w:rsid w:val="00BE2DD8"/>
    <w:rsid w:val="00BE663E"/>
    <w:rsid w:val="00BF4C63"/>
    <w:rsid w:val="00BF5460"/>
    <w:rsid w:val="00C0005A"/>
    <w:rsid w:val="00C04677"/>
    <w:rsid w:val="00C04A58"/>
    <w:rsid w:val="00C128CE"/>
    <w:rsid w:val="00C30A57"/>
    <w:rsid w:val="00C31B3A"/>
    <w:rsid w:val="00C33A26"/>
    <w:rsid w:val="00C40538"/>
    <w:rsid w:val="00C42E08"/>
    <w:rsid w:val="00C45D4B"/>
    <w:rsid w:val="00C565BB"/>
    <w:rsid w:val="00C56E0A"/>
    <w:rsid w:val="00C62CBF"/>
    <w:rsid w:val="00C662DF"/>
    <w:rsid w:val="00C73811"/>
    <w:rsid w:val="00C8147E"/>
    <w:rsid w:val="00C86780"/>
    <w:rsid w:val="00C875BB"/>
    <w:rsid w:val="00C919EC"/>
    <w:rsid w:val="00C93ED5"/>
    <w:rsid w:val="00CA61EB"/>
    <w:rsid w:val="00CA761F"/>
    <w:rsid w:val="00CA7E7C"/>
    <w:rsid w:val="00CB1E02"/>
    <w:rsid w:val="00CB3F12"/>
    <w:rsid w:val="00CC2A69"/>
    <w:rsid w:val="00CC31FC"/>
    <w:rsid w:val="00CD2875"/>
    <w:rsid w:val="00CE18BD"/>
    <w:rsid w:val="00CE35ED"/>
    <w:rsid w:val="00CE4C44"/>
    <w:rsid w:val="00D01D5A"/>
    <w:rsid w:val="00D04F49"/>
    <w:rsid w:val="00D1255B"/>
    <w:rsid w:val="00D152B0"/>
    <w:rsid w:val="00D23AE6"/>
    <w:rsid w:val="00D2667A"/>
    <w:rsid w:val="00D26984"/>
    <w:rsid w:val="00D30256"/>
    <w:rsid w:val="00D35FA8"/>
    <w:rsid w:val="00D40053"/>
    <w:rsid w:val="00D41C6D"/>
    <w:rsid w:val="00D55E5B"/>
    <w:rsid w:val="00D60AF6"/>
    <w:rsid w:val="00D61F6F"/>
    <w:rsid w:val="00D805D6"/>
    <w:rsid w:val="00D827D7"/>
    <w:rsid w:val="00D84544"/>
    <w:rsid w:val="00D85CBF"/>
    <w:rsid w:val="00D8744A"/>
    <w:rsid w:val="00D908B2"/>
    <w:rsid w:val="00D927F5"/>
    <w:rsid w:val="00D959BD"/>
    <w:rsid w:val="00DA160E"/>
    <w:rsid w:val="00DA6852"/>
    <w:rsid w:val="00DB2A58"/>
    <w:rsid w:val="00DB38AB"/>
    <w:rsid w:val="00DC7E2F"/>
    <w:rsid w:val="00DD0C1F"/>
    <w:rsid w:val="00DD3F8E"/>
    <w:rsid w:val="00DE4036"/>
    <w:rsid w:val="00DE4B6B"/>
    <w:rsid w:val="00DE6B0C"/>
    <w:rsid w:val="00DF47BA"/>
    <w:rsid w:val="00DF712B"/>
    <w:rsid w:val="00E01FEA"/>
    <w:rsid w:val="00E02557"/>
    <w:rsid w:val="00E05498"/>
    <w:rsid w:val="00E1042A"/>
    <w:rsid w:val="00E22421"/>
    <w:rsid w:val="00E23A43"/>
    <w:rsid w:val="00E25973"/>
    <w:rsid w:val="00E26B77"/>
    <w:rsid w:val="00E3276F"/>
    <w:rsid w:val="00E433C2"/>
    <w:rsid w:val="00E44312"/>
    <w:rsid w:val="00E44D99"/>
    <w:rsid w:val="00E45657"/>
    <w:rsid w:val="00E50BD9"/>
    <w:rsid w:val="00E52469"/>
    <w:rsid w:val="00E73C54"/>
    <w:rsid w:val="00E76C0B"/>
    <w:rsid w:val="00E77B25"/>
    <w:rsid w:val="00E84CF6"/>
    <w:rsid w:val="00EA59EB"/>
    <w:rsid w:val="00EA7D79"/>
    <w:rsid w:val="00EB21E6"/>
    <w:rsid w:val="00EB5A90"/>
    <w:rsid w:val="00EB5D95"/>
    <w:rsid w:val="00EB5E0D"/>
    <w:rsid w:val="00EC50A7"/>
    <w:rsid w:val="00EC5A51"/>
    <w:rsid w:val="00EE15A1"/>
    <w:rsid w:val="00EF31DB"/>
    <w:rsid w:val="00EF5793"/>
    <w:rsid w:val="00EF68A0"/>
    <w:rsid w:val="00F164B3"/>
    <w:rsid w:val="00F2186C"/>
    <w:rsid w:val="00F26823"/>
    <w:rsid w:val="00F3746B"/>
    <w:rsid w:val="00F378E0"/>
    <w:rsid w:val="00F415C2"/>
    <w:rsid w:val="00F430BA"/>
    <w:rsid w:val="00F439BF"/>
    <w:rsid w:val="00F52EE5"/>
    <w:rsid w:val="00F534B2"/>
    <w:rsid w:val="00F5361C"/>
    <w:rsid w:val="00F61A00"/>
    <w:rsid w:val="00F739F8"/>
    <w:rsid w:val="00F75613"/>
    <w:rsid w:val="00F766AE"/>
    <w:rsid w:val="00F81F8F"/>
    <w:rsid w:val="00F82F3F"/>
    <w:rsid w:val="00F86F8F"/>
    <w:rsid w:val="00F92B76"/>
    <w:rsid w:val="00F9311E"/>
    <w:rsid w:val="00F9339F"/>
    <w:rsid w:val="00FA0FB7"/>
    <w:rsid w:val="00FA25B4"/>
    <w:rsid w:val="00FA3A20"/>
    <w:rsid w:val="00FB0C06"/>
    <w:rsid w:val="00FB51BA"/>
    <w:rsid w:val="00FC5008"/>
    <w:rsid w:val="00FC7FB8"/>
    <w:rsid w:val="00FD22ED"/>
    <w:rsid w:val="00FD7243"/>
    <w:rsid w:val="00FE2BC7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65F045"/>
  <w15:chartTrackingRefBased/>
  <w15:docId w15:val="{52A3955E-F307-404F-9F49-3B55AC8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rFonts w:cs="Arial"/>
      <w:bCs/>
      <w:caps/>
      <w:kern w:val="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SNTimbreCar">
    <w:name w:val="SNTimbre Car"/>
    <w:rPr>
      <w:rFonts w:eastAsia="Lucida Sans Unicode"/>
      <w:sz w:val="24"/>
      <w:szCs w:val="24"/>
      <w:lang w:val="fr-FR" w:bidi="ar-SA"/>
    </w:rPr>
  </w:style>
  <w:style w:type="character" w:customStyle="1" w:styleId="SNDateCar">
    <w:name w:val="SNDate Car"/>
    <w:rPr>
      <w:sz w:val="24"/>
      <w:szCs w:val="24"/>
      <w:lang w:val="fr-FR" w:bidi="ar-SA"/>
    </w:rPr>
  </w:style>
  <w:style w:type="character" w:customStyle="1" w:styleId="SNArticleCar">
    <w:name w:val="SNArticle Car"/>
    <w:rPr>
      <w:b/>
      <w:sz w:val="24"/>
      <w:szCs w:val="24"/>
      <w:lang w:val="fr-FR" w:bidi="ar-SA"/>
    </w:rPr>
  </w:style>
  <w:style w:type="character" w:customStyle="1" w:styleId="SNenProjet">
    <w:name w:val="SNenProjet"/>
    <w:basedOn w:val="Policepardfaut1"/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  <w:jc w:val="both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NREPUBLIQUE">
    <w:name w:val="SNREPUBLIQUE"/>
    <w:basedOn w:val="Normal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puce1">
    <w:name w:val="puce1"/>
    <w:basedOn w:val="Normal"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pPr>
      <w:suppressAutoHyphens/>
      <w:jc w:val="center"/>
    </w:pPr>
    <w:rPr>
      <w:bCs/>
      <w:sz w:val="24"/>
      <w:lang w:eastAsia="zh-CN"/>
    </w:rPr>
  </w:style>
  <w:style w:type="paragraph" w:customStyle="1" w:styleId="SNAutorit">
    <w:name w:val="SNAutorité"/>
    <w:basedOn w:val="Normal"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next w:val="SNSignatureprnomnomDroite"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next w:val="SNSignatureGauche"/>
    <w:pPr>
      <w:spacing w:after="120"/>
      <w:ind w:left="5041"/>
    </w:pPr>
  </w:style>
  <w:style w:type="paragraph" w:customStyle="1" w:styleId="SNSignatureGauche">
    <w:name w:val="SNSignatureGauche"/>
    <w:basedOn w:val="Normal"/>
    <w:next w:val="SNSignatureprnomnomGauche"/>
    <w:qFormat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next w:val="SNContreseing"/>
    <w:pPr>
      <w:spacing w:before="480" w:after="2760"/>
      <w:ind w:firstLine="720"/>
    </w:pPr>
  </w:style>
  <w:style w:type="paragraph" w:customStyle="1" w:styleId="SNContreseing">
    <w:name w:val="SNContreseing"/>
    <w:basedOn w:val="Normal"/>
    <w:next w:val="SNSignatureGauche"/>
    <w:pPr>
      <w:spacing w:before="480"/>
      <w:ind w:firstLine="720"/>
    </w:pPr>
  </w:style>
  <w:style w:type="paragraph" w:customStyle="1" w:styleId="SNActe">
    <w:name w:val="SNActe"/>
    <w:basedOn w:val="Normal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pPr>
      <w:ind w:firstLine="720"/>
    </w:pPr>
  </w:style>
  <w:style w:type="paragraph" w:customStyle="1" w:styleId="SNConsultationCE">
    <w:name w:val="SNConsultationCE"/>
    <w:basedOn w:val="SNConsultation"/>
  </w:style>
  <w:style w:type="paragraph" w:customStyle="1" w:styleId="SNConsultationCM">
    <w:name w:val="SNConsultationCM"/>
    <w:basedOn w:val="SNConsultation"/>
  </w:style>
  <w:style w:type="paragraph" w:customStyle="1" w:styleId="SNDirection">
    <w:name w:val="SNDirection"/>
    <w:basedOn w:val="Normal"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pPr>
      <w:jc w:val="center"/>
    </w:pPr>
  </w:style>
  <w:style w:type="paragraph" w:customStyle="1" w:styleId="SNTitreRapport">
    <w:name w:val="SNTitreRapport"/>
    <w:basedOn w:val="SNActe"/>
  </w:style>
  <w:style w:type="paragraph" w:customStyle="1" w:styleId="SNExcution">
    <w:name w:val="SNExécution"/>
    <w:basedOn w:val="Normal"/>
  </w:style>
  <w:style w:type="paragraph" w:customStyle="1" w:styleId="SNLibell">
    <w:name w:val="SNLibellé"/>
    <w:basedOn w:val="Normal"/>
  </w:style>
  <w:style w:type="paragraph" w:customStyle="1" w:styleId="SNRfrence">
    <w:name w:val="SNRéférence"/>
    <w:basedOn w:val="Normal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Titre1"/>
    <w:pPr>
      <w:numPr>
        <w:numId w:val="0"/>
      </w:num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pPr>
      <w:numPr>
        <w:ilvl w:val="0"/>
        <w:numId w:val="0"/>
      </w:numPr>
      <w:spacing w:before="0" w:after="120"/>
    </w:pPr>
    <w:rPr>
      <w:b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unhideWhenUsed/>
    <w:rsid w:val="006B7F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7FB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6B7FB5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7FB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B7FB5"/>
    <w:rPr>
      <w:b/>
      <w:bCs/>
      <w:lang w:eastAsia="zh-CN"/>
    </w:rPr>
  </w:style>
  <w:style w:type="paragraph" w:styleId="NormalWeb">
    <w:name w:val="Normal (Web)"/>
    <w:basedOn w:val="Normal"/>
    <w:uiPriority w:val="99"/>
    <w:unhideWhenUsed/>
    <w:rsid w:val="00AA7311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ienhypertexte">
    <w:name w:val="Hyperlink"/>
    <w:basedOn w:val="Policepardfaut"/>
    <w:uiPriority w:val="99"/>
    <w:unhideWhenUsed/>
    <w:rsid w:val="00AA7311"/>
    <w:rPr>
      <w:color w:val="0000FF"/>
      <w:u w:val="single"/>
    </w:rPr>
  </w:style>
  <w:style w:type="paragraph" w:customStyle="1" w:styleId="doc-ti">
    <w:name w:val="doc-ti"/>
    <w:basedOn w:val="Normal"/>
    <w:rsid w:val="00876193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super">
    <w:name w:val="super"/>
    <w:basedOn w:val="Policepardfaut"/>
    <w:rsid w:val="00876193"/>
  </w:style>
  <w:style w:type="paragraph" w:customStyle="1" w:styleId="Default">
    <w:name w:val="Default"/>
    <w:rsid w:val="008761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B4B6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4B67"/>
    <w:rPr>
      <w:rFonts w:ascii="Consolas" w:hAnsi="Consolas"/>
      <w:lang w:eastAsia="zh-CN"/>
    </w:rPr>
  </w:style>
  <w:style w:type="character" w:customStyle="1" w:styleId="clearfix">
    <w:name w:val="clearfix"/>
    <w:basedOn w:val="Policepardfaut"/>
    <w:rsid w:val="00DB2A58"/>
  </w:style>
  <w:style w:type="character" w:customStyle="1" w:styleId="hgkelc">
    <w:name w:val="hgkelc"/>
    <w:basedOn w:val="Policepardfaut"/>
    <w:rsid w:val="00EF5793"/>
  </w:style>
  <w:style w:type="character" w:customStyle="1" w:styleId="CorpsdetexteCar">
    <w:name w:val="Corps de texte Car"/>
    <w:basedOn w:val="Policepardfaut"/>
    <w:link w:val="Corpsdetexte"/>
    <w:rsid w:val="00473D48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BA3D2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edesaisie">
    <w:name w:val="Texte de saisie"/>
    <w:basedOn w:val="Normal"/>
    <w:qFormat/>
    <w:rsid w:val="00BA3D2A"/>
    <w:pPr>
      <w:suppressAutoHyphens w:val="0"/>
      <w:spacing w:line="24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A3D2A"/>
    <w:rPr>
      <w:vertAlign w:val="superscript"/>
    </w:rPr>
  </w:style>
  <w:style w:type="character" w:styleId="Accentuation">
    <w:name w:val="Emphasis"/>
    <w:basedOn w:val="Policepardfaut"/>
    <w:uiPriority w:val="20"/>
    <w:qFormat/>
    <w:rsid w:val="008A530C"/>
    <w:rPr>
      <w:i/>
      <w:iCs/>
    </w:rPr>
  </w:style>
  <w:style w:type="paragraph" w:styleId="Rvision">
    <w:name w:val="Revision"/>
    <w:hidden/>
    <w:uiPriority w:val="99"/>
    <w:semiHidden/>
    <w:rsid w:val="00236E88"/>
    <w:rPr>
      <w:sz w:val="24"/>
      <w:szCs w:val="24"/>
      <w:lang w:eastAsia="zh-CN"/>
    </w:rPr>
  </w:style>
  <w:style w:type="character" w:customStyle="1" w:styleId="markedcontent">
    <w:name w:val="markedcontent"/>
    <w:basedOn w:val="Policepardfaut"/>
    <w:rsid w:val="00EB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conomie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logie.gouv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73F7-5D9A-4337-8E58-2C014B3D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solon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MTES\MCTRCT - AC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cp:lastModifiedBy>LEMARC Franck</cp:lastModifiedBy>
  <cp:revision>2</cp:revision>
  <cp:lastPrinted>1899-12-31T23:00:00Z</cp:lastPrinted>
  <dcterms:created xsi:type="dcterms:W3CDTF">2023-01-04T07:52:00Z</dcterms:created>
  <dcterms:modified xsi:type="dcterms:W3CDTF">2023-01-04T07:52:00Z</dcterms:modified>
</cp:coreProperties>
</file>